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08" w:rsidRDefault="00D07508">
      <w:pPr>
        <w:pStyle w:val="Header"/>
        <w:tabs>
          <w:tab w:val="clear" w:pos="4536"/>
          <w:tab w:val="clear" w:pos="9072"/>
        </w:tabs>
      </w:pPr>
    </w:p>
    <w:p w:rsidR="00D07508" w:rsidRDefault="00D07508">
      <w:pPr>
        <w:pStyle w:val="Header"/>
        <w:tabs>
          <w:tab w:val="clear" w:pos="4536"/>
          <w:tab w:val="clear" w:pos="9072"/>
        </w:tabs>
      </w:pPr>
    </w:p>
    <w:p w:rsidR="00D07508" w:rsidRPr="001774FF" w:rsidRDefault="00D07508" w:rsidP="00F470E5">
      <w:pPr>
        <w:pStyle w:val="Header"/>
        <w:tabs>
          <w:tab w:val="clear" w:pos="4536"/>
          <w:tab w:val="clear" w:pos="9072"/>
        </w:tabs>
        <w:jc w:val="center"/>
        <w:rPr>
          <w:rFonts w:ascii="Tele-GroteskEENor" w:hAnsi="Tele-GroteskEENor"/>
          <w:b/>
        </w:rPr>
      </w:pPr>
      <w:r w:rsidRPr="001774FF">
        <w:rPr>
          <w:rFonts w:ascii="Tele-GroteskEENor" w:hAnsi="Tele-GroteskEENor"/>
          <w:b/>
          <w:sz w:val="28"/>
          <w:szCs w:val="28"/>
        </w:rPr>
        <w:t>Beszámoló a Sportegyesület 201</w:t>
      </w:r>
      <w:r>
        <w:rPr>
          <w:rFonts w:ascii="Tele-GroteskEENor" w:hAnsi="Tele-GroteskEENor"/>
          <w:b/>
          <w:sz w:val="28"/>
          <w:szCs w:val="28"/>
        </w:rPr>
        <w:t>1</w:t>
      </w:r>
      <w:r w:rsidRPr="001774FF">
        <w:rPr>
          <w:rFonts w:ascii="Tele-GroteskEENor" w:hAnsi="Tele-GroteskEENor"/>
          <w:b/>
          <w:sz w:val="28"/>
          <w:szCs w:val="28"/>
        </w:rPr>
        <w:t xml:space="preserve"> évben végzett tevékenységéről</w:t>
      </w:r>
      <w:r w:rsidRPr="001774FF">
        <w:rPr>
          <w:rFonts w:ascii="Tele-GroteskEENor" w:hAnsi="Tele-GroteskEENor"/>
          <w:b/>
        </w:rPr>
        <w:t>.</w:t>
      </w:r>
    </w:p>
    <w:p w:rsidR="00D07508" w:rsidRPr="001774FF" w:rsidRDefault="00D07508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A sportegyesületet </w:t>
      </w:r>
      <w:r>
        <w:rPr>
          <w:rFonts w:ascii="Tele-GroteskEENor" w:hAnsi="Tele-GroteskEENor"/>
        </w:rPr>
        <w:t>5</w:t>
      </w:r>
      <w:r w:rsidRPr="001774FF">
        <w:rPr>
          <w:rFonts w:ascii="Tele-GroteskEENor" w:hAnsi="Tele-GroteskEENor"/>
        </w:rPr>
        <w:t xml:space="preserve"> fős elnökség és az elnök irányítja. Az elnökség és elnök munkáját a titkár segíti, aki koordinálja a szakágak szervező munkáját. Az elnökség a programokról dönt és meghatározza a program</w:t>
      </w:r>
      <w:r>
        <w:rPr>
          <w:rFonts w:ascii="Tele-GroteskEENor" w:hAnsi="Tele-GroteskEENor"/>
        </w:rPr>
        <w:t xml:space="preserve"> </w:t>
      </w:r>
      <w:r w:rsidRPr="001774FF">
        <w:rPr>
          <w:rFonts w:ascii="Tele-GroteskEENor" w:hAnsi="Tele-GroteskEENor"/>
        </w:rPr>
        <w:t xml:space="preserve">felelős szervezőjét. A tagok bevonásával szervezzük a programokat. Az elnökség negyedévente ülésezik, ahol áttekinti a programokat, valamint meghatározza a programokhoz kapcsolódó költség keret lehetőségeit. </w:t>
      </w: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Az egyesületnek alkalmazottja nincs, a tevékenységét mindenki díjmentesen társadalmi munkában végzi. Egyedül a könyvelési tevékenységet végzi könyvelő iroda, melyért havi díjat fizetünk. Egyéb adminisztrációs költségünk nincs.</w:t>
      </w: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Az egyesület megkapta „kiemelten közhasznú” besorolást, így az SZJA 1%-ára is jogosultak vagyunk. Első alkalommal 2007 évben volt lehetőségünk erre a támogatási formára. </w:t>
      </w: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A fő támogatónk a Magyar Telekom Nyrt. Más támogatót eddig nem tudtunk bevonni. Próbáljuk bevonni a támogatásba a Telekom külsős partnereit is, de eddig nem értünk el eredményt.</w:t>
      </w: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</w:p>
    <w:p w:rsidR="00D07508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Az egyesület a külvilág felé „zárt”, tagjaink csak a Telekom, és a Telekomból kiszervezett külső cégek (Strabag, MKB autó, ITSH) dolgozóiból és családtagjaik áll. Működési területünk a volt Pécsi Igazgatóságra korlátozódik, Baranya, Somogy és Tolna megyékre. Vidéken Kaposváron és Szekszárdon vannak tagjaink. A területi behatárolás és a külvilág felől történő zártság miatt a taglétszámunk minden nagy átszervezésnél csökkent. 200</w:t>
      </w:r>
      <w:r>
        <w:rPr>
          <w:rFonts w:ascii="Tele-GroteskEENor" w:hAnsi="Tele-GroteskEENor"/>
        </w:rPr>
        <w:t>9 (132 fő)</w:t>
      </w:r>
      <w:r w:rsidRPr="001774FF">
        <w:rPr>
          <w:rFonts w:ascii="Tele-GroteskEENor" w:hAnsi="Tele-GroteskEENor"/>
        </w:rPr>
        <w:t xml:space="preserve"> és 20</w:t>
      </w:r>
      <w:r>
        <w:rPr>
          <w:rFonts w:ascii="Tele-GroteskEENor" w:hAnsi="Tele-GroteskEENor"/>
        </w:rPr>
        <w:t>10 (111 fő)</w:t>
      </w:r>
      <w:r w:rsidRPr="001774FF">
        <w:rPr>
          <w:rFonts w:ascii="Tele-GroteskEENor" w:hAnsi="Tele-GroteskEENor"/>
        </w:rPr>
        <w:t xml:space="preserve"> éve</w:t>
      </w:r>
      <w:r>
        <w:rPr>
          <w:rFonts w:ascii="Tele-GroteskEENor" w:hAnsi="Tele-GroteskEENor"/>
        </w:rPr>
        <w:t>kben a létszám stabilizálódott.</w:t>
      </w:r>
    </w:p>
    <w:p w:rsidR="00D07508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</w:p>
    <w:p w:rsidR="00D07508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Jelenleg a „T-Pont”-okból és a volt T-Mobil területről alacsony a létszám. Sajnos csak a Mobil területről sikerült kollégákat szerveznünk, az értékesítési terület többszöri megkeresése sem volt eredményes. </w:t>
      </w:r>
      <w:r>
        <w:rPr>
          <w:rFonts w:ascii="Tele-GroteskEENor" w:hAnsi="Tele-GroteskEENor"/>
        </w:rPr>
        <w:t xml:space="preserve">Az év folyamán az MSZI –től sikerült kollégákat bevonnunk a sportegyesületi életbe. Az év folyamán az új tagok aktívan részt vettek a programokon  új ötletekkel színesítetek programjainkat. </w:t>
      </w:r>
      <w:r w:rsidRPr="001774FF">
        <w:rPr>
          <w:rFonts w:ascii="Tele-GroteskEENor" w:hAnsi="Tele-GroteskEENor"/>
        </w:rPr>
        <w:t>A 201</w:t>
      </w:r>
      <w:r>
        <w:rPr>
          <w:rFonts w:ascii="Tele-GroteskEENor" w:hAnsi="Tele-GroteskEENor"/>
        </w:rPr>
        <w:t>1</w:t>
      </w:r>
      <w:r w:rsidRPr="001774FF">
        <w:rPr>
          <w:rFonts w:ascii="Tele-GroteskEENor" w:hAnsi="Tele-GroteskEENor"/>
        </w:rPr>
        <w:t xml:space="preserve"> </w:t>
      </w:r>
      <w:r>
        <w:rPr>
          <w:rFonts w:ascii="Tele-GroteskEENor" w:hAnsi="Tele-GroteskEENor"/>
        </w:rPr>
        <w:t>év</w:t>
      </w:r>
      <w:r w:rsidRPr="001774FF">
        <w:rPr>
          <w:rFonts w:ascii="Tele-GroteskEENor" w:hAnsi="Tele-GroteskEENor"/>
        </w:rPr>
        <w:t>ben a taglétszámunk 11</w:t>
      </w:r>
      <w:r>
        <w:rPr>
          <w:rFonts w:ascii="Tele-GroteskEENor" w:hAnsi="Tele-GroteskEENor"/>
        </w:rPr>
        <w:t>5</w:t>
      </w:r>
      <w:r w:rsidRPr="001774FF">
        <w:rPr>
          <w:rFonts w:ascii="Tele-GroteskEENor" w:hAnsi="Tele-GroteskEENor"/>
        </w:rPr>
        <w:t xml:space="preserve"> fő volt.</w:t>
      </w:r>
      <w:r>
        <w:rPr>
          <w:rFonts w:ascii="Tele-GroteskEENor" w:hAnsi="Tele-GroteskEENor"/>
        </w:rPr>
        <w:t xml:space="preserve"> A 9 féle ismétlődő programokon összesen 135 fő vett részt.</w:t>
      </w:r>
      <w:r w:rsidRPr="00545CD8">
        <w:rPr>
          <w:rFonts w:ascii="Tele-GroteskEENor" w:hAnsi="Tele-GroteskEENor"/>
        </w:rPr>
        <w:t xml:space="preserve"> </w:t>
      </w:r>
    </w:p>
    <w:p w:rsidR="00D07508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</w:p>
    <w:p w:rsidR="00D07508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  <w:r>
        <w:rPr>
          <w:rFonts w:ascii="Tele-GroteskEENor" w:hAnsi="Tele-GroteskEENor"/>
        </w:rPr>
        <w:t xml:space="preserve">A 2009- </w:t>
      </w:r>
      <w:r w:rsidRPr="00902F74">
        <w:rPr>
          <w:rFonts w:ascii="Tele-GroteskEENor" w:hAnsi="Tele-GroteskEENor"/>
        </w:rPr>
        <w:t>201</w:t>
      </w:r>
      <w:r>
        <w:rPr>
          <w:rFonts w:ascii="Tele-GroteskEENor" w:hAnsi="Tele-GroteskEENor"/>
        </w:rPr>
        <w:t>1</w:t>
      </w:r>
      <w:r w:rsidRPr="00902F74">
        <w:rPr>
          <w:rFonts w:ascii="Tele-GroteskEENor" w:hAnsi="Tele-GroteskEENor"/>
        </w:rPr>
        <w:t xml:space="preserve"> évi taglétszámot és az egyes programokat igénybevevők létszámát </w:t>
      </w:r>
      <w:r>
        <w:rPr>
          <w:rFonts w:ascii="Tele-GroteskEENor" w:hAnsi="Tele-GroteskEENor"/>
        </w:rPr>
        <w:t>az alábbi</w:t>
      </w:r>
      <w:r w:rsidRPr="00902F74">
        <w:rPr>
          <w:rFonts w:ascii="Tele-GroteskEENor" w:hAnsi="Tele-GroteskEENor"/>
        </w:rPr>
        <w:t xml:space="preserve"> táblázat tartalmazza.</w:t>
      </w:r>
    </w:p>
    <w:p w:rsidR="00D07508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</w:p>
    <w:tbl>
      <w:tblPr>
        <w:tblW w:w="8652" w:type="dxa"/>
        <w:jc w:val="center"/>
        <w:tblInd w:w="55" w:type="dxa"/>
        <w:tblCellMar>
          <w:left w:w="70" w:type="dxa"/>
          <w:right w:w="70" w:type="dxa"/>
        </w:tblCellMar>
        <w:tblLook w:val="00A0"/>
      </w:tblPr>
      <w:tblGrid>
        <w:gridCol w:w="1044"/>
        <w:gridCol w:w="781"/>
        <w:gridCol w:w="812"/>
        <w:gridCol w:w="754"/>
        <w:gridCol w:w="548"/>
        <w:gridCol w:w="572"/>
        <w:gridCol w:w="630"/>
        <w:gridCol w:w="843"/>
        <w:gridCol w:w="649"/>
        <w:gridCol w:w="630"/>
        <w:gridCol w:w="842"/>
        <w:gridCol w:w="547"/>
      </w:tblGrid>
      <w:tr w:rsidR="00D07508" w:rsidRPr="00FD1366" w:rsidTr="004F33C7">
        <w:trPr>
          <w:trHeight w:val="975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07508" w:rsidRPr="00FD1366" w:rsidRDefault="00D07508" w:rsidP="004F3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 xml:space="preserve">DTSE tagság részvétele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07508" w:rsidRPr="00FD1366" w:rsidRDefault="00D07508" w:rsidP="004F3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366">
              <w:rPr>
                <w:rFonts w:ascii="Arial" w:hAnsi="Arial" w:cs="Arial"/>
                <w:sz w:val="16"/>
                <w:szCs w:val="16"/>
              </w:rPr>
              <w:t>Termé-szetjárás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07508" w:rsidRPr="00FD1366" w:rsidRDefault="00D07508" w:rsidP="004F3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</w:t>
            </w:r>
            <w:r w:rsidRPr="00FD1366">
              <w:rPr>
                <w:rFonts w:ascii="Arial" w:hAnsi="Arial" w:cs="Arial"/>
                <w:sz w:val="16"/>
                <w:szCs w:val="16"/>
              </w:rPr>
              <w:t>rékpár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07508" w:rsidRPr="00FD1366" w:rsidRDefault="00D07508" w:rsidP="004F3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366">
              <w:rPr>
                <w:rFonts w:ascii="Arial" w:hAnsi="Arial" w:cs="Arial"/>
                <w:sz w:val="16"/>
                <w:szCs w:val="16"/>
              </w:rPr>
              <w:t>Fallabda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07508" w:rsidRPr="00FD1366" w:rsidRDefault="00D07508" w:rsidP="004F3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366">
              <w:rPr>
                <w:rFonts w:ascii="Arial" w:hAnsi="Arial" w:cs="Arial"/>
                <w:sz w:val="16"/>
                <w:szCs w:val="16"/>
              </w:rPr>
              <w:t>Fotó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07508" w:rsidRPr="00FD1366" w:rsidRDefault="00D07508" w:rsidP="004F3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366">
              <w:rPr>
                <w:rFonts w:ascii="Arial" w:hAnsi="Arial" w:cs="Arial"/>
                <w:sz w:val="16"/>
                <w:szCs w:val="16"/>
              </w:rPr>
              <w:t>Kondi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07508" w:rsidRPr="00FD1366" w:rsidRDefault="00D07508" w:rsidP="004F3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366">
              <w:rPr>
                <w:rFonts w:ascii="Arial" w:hAnsi="Arial" w:cs="Arial"/>
                <w:sz w:val="16"/>
                <w:szCs w:val="16"/>
              </w:rPr>
              <w:t>Horgá-szat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07508" w:rsidRPr="00FD1366" w:rsidRDefault="00D07508" w:rsidP="004F3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366">
              <w:rPr>
                <w:rFonts w:ascii="Arial" w:hAnsi="Arial" w:cs="Arial"/>
                <w:sz w:val="16"/>
                <w:szCs w:val="16"/>
              </w:rPr>
              <w:t>Korcsolya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07508" w:rsidRPr="00FD1366" w:rsidRDefault="00D07508" w:rsidP="004F3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366">
              <w:rPr>
                <w:rFonts w:ascii="Arial" w:hAnsi="Arial" w:cs="Arial"/>
                <w:sz w:val="16"/>
                <w:szCs w:val="16"/>
              </w:rPr>
              <w:t>Síelés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07508" w:rsidRPr="00FD1366" w:rsidRDefault="00D07508" w:rsidP="004F3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366">
              <w:rPr>
                <w:rFonts w:ascii="Arial" w:hAnsi="Arial" w:cs="Arial"/>
                <w:sz w:val="16"/>
                <w:szCs w:val="16"/>
              </w:rPr>
              <w:t>Úszás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07508" w:rsidRPr="00FD1366" w:rsidRDefault="00D07508" w:rsidP="004F3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366">
              <w:rPr>
                <w:rFonts w:ascii="Arial" w:hAnsi="Arial" w:cs="Arial"/>
                <w:sz w:val="16"/>
                <w:szCs w:val="16"/>
              </w:rPr>
              <w:t>Vadvízi evezés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07508" w:rsidRPr="00FD1366" w:rsidRDefault="00D07508" w:rsidP="004F33C7">
            <w:pPr>
              <w:rPr>
                <w:rFonts w:ascii="Arial" w:hAnsi="Arial" w:cs="Arial"/>
                <w:sz w:val="16"/>
                <w:szCs w:val="16"/>
              </w:rPr>
            </w:pPr>
            <w:r w:rsidRPr="00FD1366">
              <w:rPr>
                <w:rFonts w:ascii="Arial" w:hAnsi="Arial" w:cs="Arial"/>
                <w:sz w:val="16"/>
                <w:szCs w:val="16"/>
              </w:rPr>
              <w:t>Foci</w:t>
            </w:r>
          </w:p>
        </w:tc>
      </w:tr>
      <w:tr w:rsidR="00D07508" w:rsidRPr="00FD1366" w:rsidTr="004F33C7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07508" w:rsidRPr="00FD1366" w:rsidTr="004F33C7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D07508" w:rsidRPr="00FD1366" w:rsidTr="004F33C7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508" w:rsidRPr="00FD1366" w:rsidRDefault="00D07508" w:rsidP="004F33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36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</w:tbl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</w:p>
    <w:p w:rsidR="00D07508" w:rsidRDefault="00D07508" w:rsidP="00BD1360">
      <w:pPr>
        <w:jc w:val="both"/>
      </w:pPr>
      <w:r w:rsidRPr="009E670E">
        <w:t>A tagság nagy része rendszeresen spo</w:t>
      </w:r>
      <w:r>
        <w:t>rtol, többször</w:t>
      </w:r>
      <w:r w:rsidRPr="009E670E">
        <w:t xml:space="preserve"> részt vesznek az SE különböző sportolási lehetőségek közt. </w:t>
      </w:r>
    </w:p>
    <w:p w:rsidR="00D07508" w:rsidRDefault="00D07508" w:rsidP="00BD1360">
      <w:pPr>
        <w:jc w:val="both"/>
      </w:pPr>
    </w:p>
    <w:p w:rsidR="00D07508" w:rsidRDefault="00D07508" w:rsidP="00BD1360">
      <w:pPr>
        <w:jc w:val="both"/>
      </w:pPr>
      <w:r>
        <w:t>Az elmúlt évben három sportág igénybevétele szűnt meg. (horgászat, korcsolya, vadvízi evezés). 2010-ben 177 fő részvétele volt az összes rendezvényen, míg 2011.-ben 135 főre csökkent az összes rendezvényen résztvevők száma.</w:t>
      </w:r>
    </w:p>
    <w:p w:rsidR="00D07508" w:rsidRDefault="00D07508" w:rsidP="00BD1360">
      <w:pPr>
        <w:jc w:val="both"/>
      </w:pPr>
      <w:r>
        <w:tab/>
      </w:r>
    </w:p>
    <w:p w:rsidR="00D07508" w:rsidRDefault="00D07508" w:rsidP="00BD1360">
      <w:pPr>
        <w:jc w:val="both"/>
      </w:pPr>
      <w:r>
        <w:t xml:space="preserve">A nagy létszámú rendezvényekre – a természetjárás, a kerékpározás a síelés, focira mutatkozik nagyobb igény, míg az egyéni sportágak, a fallabda, a korcsolya, úszás, fotózás területén jelentősen csökkent az érdeklődés, az igénybevétel. </w:t>
      </w:r>
    </w:p>
    <w:p w:rsidR="00D07508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A sportegyesület elnöksége január hónapban megtárgyalja az éves program lehetőségeket és meghirdeti a tagság valamint a területen dolgozó kollégák között. A program alapján kérjük a kollégákat, hogy az adott évi tagságukat hosszabbítsák meg, vagy lépjenek be az egyesületbe. A tagságot március 31-ig kell</w:t>
      </w:r>
      <w:r>
        <w:rPr>
          <w:rFonts w:ascii="Tele-GroteskEENor" w:hAnsi="Tele-GroteskEENor"/>
        </w:rPr>
        <w:t>ett</w:t>
      </w:r>
      <w:r w:rsidRPr="001774FF">
        <w:rPr>
          <w:rFonts w:ascii="Tele-GroteskEENor" w:hAnsi="Tele-GroteskEENor"/>
        </w:rPr>
        <w:t xml:space="preserve"> rendezni. Évközben, programokhoz kapcsolódó belépést nem támogatunk.</w:t>
      </w:r>
    </w:p>
    <w:p w:rsidR="00D07508" w:rsidRPr="001774FF" w:rsidRDefault="00D07508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 w:rsidP="004825BE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A 201</w:t>
      </w:r>
      <w:r>
        <w:rPr>
          <w:rFonts w:ascii="Tele-GroteskEENor" w:hAnsi="Tele-GroteskEENor"/>
        </w:rPr>
        <w:t>1 évi tagdíjak az alábbiak</w:t>
      </w:r>
      <w:r w:rsidRPr="001774FF">
        <w:rPr>
          <w:rFonts w:ascii="Tele-GroteskEENor" w:hAnsi="Tele-GroteskEENor"/>
        </w:rPr>
        <w:t xml:space="preserve">: </w:t>
      </w:r>
    </w:p>
    <w:p w:rsidR="00D07508" w:rsidRDefault="00D07508" w:rsidP="004825BE">
      <w:pPr>
        <w:pStyle w:val="Header"/>
        <w:tabs>
          <w:tab w:val="clear" w:pos="4536"/>
          <w:tab w:val="clear" w:pos="9072"/>
        </w:tabs>
        <w:ind w:firstLine="708"/>
        <w:rPr>
          <w:rFonts w:ascii="Tele-GroteskEENor" w:hAnsi="Tele-GroteskEENor"/>
        </w:rPr>
      </w:pPr>
    </w:p>
    <w:tbl>
      <w:tblPr>
        <w:tblW w:w="939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3"/>
        <w:gridCol w:w="8081"/>
        <w:gridCol w:w="976"/>
      </w:tblGrid>
      <w:tr w:rsidR="00D07508" w:rsidRPr="00BD1360" w:rsidTr="00BD1360">
        <w:trPr>
          <w:trHeight w:val="390"/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</w:tcBorders>
            <w:vAlign w:val="center"/>
          </w:tcPr>
          <w:p w:rsidR="00D07508" w:rsidRPr="00BD1360" w:rsidRDefault="00D07508" w:rsidP="00BD1360"/>
        </w:tc>
        <w:tc>
          <w:tcPr>
            <w:tcW w:w="4050" w:type="dxa"/>
            <w:tcBorders>
              <w:top w:val="outset" w:sz="6" w:space="0" w:color="auto"/>
            </w:tcBorders>
            <w:vAlign w:val="center"/>
          </w:tcPr>
          <w:p w:rsidR="00D07508" w:rsidRPr="00BD1360" w:rsidRDefault="00D07508" w:rsidP="00BD1360">
            <w:r w:rsidRPr="00BD1360">
              <w:rPr>
                <w:rFonts w:ascii="Tele-GroteskEENor" w:hAnsi="Tele-GroteskEENor"/>
                <w:b/>
                <w:bCs/>
              </w:rPr>
              <w:t>Megnevezés</w:t>
            </w:r>
          </w:p>
        </w:tc>
        <w:tc>
          <w:tcPr>
            <w:tcW w:w="1125" w:type="dxa"/>
            <w:tcBorders>
              <w:top w:val="outset" w:sz="6" w:space="0" w:color="auto"/>
            </w:tcBorders>
            <w:vAlign w:val="center"/>
          </w:tcPr>
          <w:p w:rsidR="00D07508" w:rsidRPr="00BD1360" w:rsidRDefault="00D07508" w:rsidP="00BD1360">
            <w:pPr>
              <w:jc w:val="center"/>
            </w:pPr>
            <w:r w:rsidRPr="00BD1360">
              <w:rPr>
                <w:rFonts w:ascii="Tele-GroteskEENor" w:hAnsi="Tele-GroteskEENor"/>
                <w:b/>
                <w:bCs/>
              </w:rPr>
              <w:t>Éves díj (Ft)</w:t>
            </w:r>
          </w:p>
        </w:tc>
      </w:tr>
      <w:tr w:rsidR="00D07508" w:rsidRPr="00BD1360" w:rsidTr="00BD1360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</w:tcPr>
          <w:p w:rsidR="00D07508" w:rsidRPr="00BD1360" w:rsidRDefault="00D07508" w:rsidP="00BD1360">
            <w:pPr>
              <w:jc w:val="center"/>
            </w:pPr>
            <w:r w:rsidRPr="00BD1360">
              <w:rPr>
                <w:rFonts w:ascii="Tele-GroteskEENor" w:hAnsi="Tele-GroteskEENor"/>
              </w:rPr>
              <w:t>1</w:t>
            </w:r>
          </w:p>
        </w:tc>
        <w:tc>
          <w:tcPr>
            <w:tcW w:w="0" w:type="auto"/>
            <w:vAlign w:val="center"/>
          </w:tcPr>
          <w:p w:rsidR="00D07508" w:rsidRPr="00BD1360" w:rsidRDefault="00D07508" w:rsidP="00BD1360">
            <w:r w:rsidRPr="00BD1360">
              <w:rPr>
                <w:rFonts w:ascii="Tele-GroteskEENor" w:hAnsi="Tele-GroteskEENor"/>
              </w:rPr>
              <w:t>Telekom csoport aktív dolgozói és családtagjaik</w:t>
            </w:r>
          </w:p>
        </w:tc>
        <w:tc>
          <w:tcPr>
            <w:tcW w:w="0" w:type="auto"/>
            <w:vAlign w:val="center"/>
          </w:tcPr>
          <w:p w:rsidR="00D07508" w:rsidRPr="00BD1360" w:rsidRDefault="00D07508" w:rsidP="00BD1360">
            <w:pPr>
              <w:jc w:val="center"/>
            </w:pPr>
            <w:r w:rsidRPr="00BD1360">
              <w:rPr>
                <w:rFonts w:ascii="Tele-GroteskEENor" w:hAnsi="Tele-GroteskEENor"/>
              </w:rPr>
              <w:t>4000.-</w:t>
            </w:r>
          </w:p>
        </w:tc>
      </w:tr>
      <w:tr w:rsidR="00D07508" w:rsidRPr="00BD1360" w:rsidTr="00BD1360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</w:tcPr>
          <w:p w:rsidR="00D07508" w:rsidRPr="00BD1360" w:rsidRDefault="00D07508" w:rsidP="00BD1360">
            <w:pPr>
              <w:jc w:val="center"/>
            </w:pPr>
            <w:r w:rsidRPr="00BD1360">
              <w:rPr>
                <w:rFonts w:ascii="Tele-GroteskEENor" w:hAnsi="Tele-GroteskEENor"/>
              </w:rPr>
              <w:t>2</w:t>
            </w:r>
          </w:p>
        </w:tc>
        <w:tc>
          <w:tcPr>
            <w:tcW w:w="0" w:type="auto"/>
            <w:vAlign w:val="center"/>
          </w:tcPr>
          <w:p w:rsidR="00D07508" w:rsidRPr="00BD1360" w:rsidRDefault="00D07508" w:rsidP="00BD1360">
            <w:r w:rsidRPr="00BD1360">
              <w:rPr>
                <w:rFonts w:ascii="Tele-GroteskEENor" w:hAnsi="Tele-GroteskEENor"/>
              </w:rPr>
              <w:t>az 1. pontbeli dolgozók nappali tagozaton tanuló családtagjai</w:t>
            </w:r>
          </w:p>
        </w:tc>
        <w:tc>
          <w:tcPr>
            <w:tcW w:w="0" w:type="auto"/>
            <w:vAlign w:val="center"/>
          </w:tcPr>
          <w:p w:rsidR="00D07508" w:rsidRPr="00BD1360" w:rsidRDefault="00D07508" w:rsidP="00BD1360">
            <w:pPr>
              <w:jc w:val="center"/>
            </w:pPr>
            <w:r w:rsidRPr="00BD1360">
              <w:rPr>
                <w:rFonts w:ascii="Tele-GroteskEENor" w:hAnsi="Tele-GroteskEENor"/>
              </w:rPr>
              <w:t>2000.-</w:t>
            </w:r>
          </w:p>
        </w:tc>
      </w:tr>
      <w:tr w:rsidR="00D07508" w:rsidRPr="00BD1360" w:rsidTr="00BD1360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</w:tcPr>
          <w:p w:rsidR="00D07508" w:rsidRPr="00BD1360" w:rsidRDefault="00D07508" w:rsidP="00BD1360">
            <w:pPr>
              <w:jc w:val="center"/>
            </w:pPr>
            <w:r w:rsidRPr="00BD1360">
              <w:rPr>
                <w:rFonts w:ascii="Tele-GroteskEENor" w:hAnsi="Tele-GroteskEENor"/>
              </w:rPr>
              <w:t>3</w:t>
            </w:r>
          </w:p>
        </w:tc>
        <w:tc>
          <w:tcPr>
            <w:tcW w:w="0" w:type="auto"/>
            <w:vAlign w:val="center"/>
          </w:tcPr>
          <w:p w:rsidR="00D07508" w:rsidRPr="00BD1360" w:rsidRDefault="00D07508" w:rsidP="00BD1360">
            <w:r w:rsidRPr="00BD1360">
              <w:rPr>
                <w:rFonts w:ascii="Tele-GroteskEENor" w:hAnsi="Tele-GroteskEENor"/>
              </w:rPr>
              <w:t>Telekom nyugdíjasok és családtagjaik</w:t>
            </w:r>
          </w:p>
        </w:tc>
        <w:tc>
          <w:tcPr>
            <w:tcW w:w="0" w:type="auto"/>
            <w:vAlign w:val="center"/>
          </w:tcPr>
          <w:p w:rsidR="00D07508" w:rsidRPr="00BD1360" w:rsidRDefault="00D07508" w:rsidP="00BD1360">
            <w:pPr>
              <w:jc w:val="center"/>
            </w:pPr>
            <w:r w:rsidRPr="00BD1360">
              <w:rPr>
                <w:rFonts w:ascii="Tele-GroteskEENor" w:hAnsi="Tele-GroteskEENor"/>
              </w:rPr>
              <w:t>3000.-</w:t>
            </w:r>
          </w:p>
        </w:tc>
      </w:tr>
      <w:tr w:rsidR="00D07508" w:rsidRPr="00BD1360" w:rsidTr="00BD1360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</w:tcPr>
          <w:p w:rsidR="00D07508" w:rsidRPr="00BD1360" w:rsidRDefault="00D07508" w:rsidP="00BD1360">
            <w:pPr>
              <w:jc w:val="center"/>
            </w:pPr>
            <w:r w:rsidRPr="00BD1360">
              <w:rPr>
                <w:rFonts w:ascii="Tele-GroteskEENor" w:hAnsi="Tele-GroteskEENor"/>
              </w:rPr>
              <w:t>4</w:t>
            </w:r>
          </w:p>
        </w:tc>
        <w:tc>
          <w:tcPr>
            <w:tcW w:w="0" w:type="auto"/>
            <w:vAlign w:val="center"/>
          </w:tcPr>
          <w:p w:rsidR="00D07508" w:rsidRPr="00BD1360" w:rsidRDefault="00D07508" w:rsidP="00BD1360">
            <w:r>
              <w:t>Telekomtól leépített és kiszervezett SE tagok és családtagjaik, akik tagságukat a kiválás után is folyamatosan fenntartják</w:t>
            </w:r>
          </w:p>
        </w:tc>
        <w:tc>
          <w:tcPr>
            <w:tcW w:w="0" w:type="auto"/>
            <w:vAlign w:val="center"/>
          </w:tcPr>
          <w:p w:rsidR="00D07508" w:rsidRPr="00BD1360" w:rsidRDefault="00D07508" w:rsidP="00BD1360">
            <w:pPr>
              <w:jc w:val="center"/>
            </w:pPr>
            <w:r w:rsidRPr="00BD1360">
              <w:rPr>
                <w:rFonts w:ascii="Tele-GroteskEENor" w:hAnsi="Tele-GroteskEENor"/>
              </w:rPr>
              <w:t>8000.-</w:t>
            </w:r>
          </w:p>
        </w:tc>
      </w:tr>
      <w:tr w:rsidR="00D07508" w:rsidRPr="00BD1360" w:rsidTr="00BD1360">
        <w:trPr>
          <w:trHeight w:val="345"/>
          <w:tblCellSpacing w:w="15" w:type="dxa"/>
          <w:jc w:val="center"/>
        </w:trPr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D07508" w:rsidRPr="00BD1360" w:rsidRDefault="00D07508" w:rsidP="00BD1360">
            <w:pPr>
              <w:jc w:val="center"/>
            </w:pPr>
            <w:r w:rsidRPr="00BD1360">
              <w:rPr>
                <w:rFonts w:ascii="Tele-GroteskEENor" w:hAnsi="Tele-GroteskEENor"/>
              </w:rPr>
              <w:t>5</w:t>
            </w: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D07508" w:rsidRPr="00BD1360" w:rsidRDefault="00D07508" w:rsidP="00BD1360">
            <w:r w:rsidRPr="00BD1360">
              <w:rPr>
                <w:rFonts w:ascii="Tele-GroteskEENor" w:hAnsi="Tele-GroteskEENor"/>
              </w:rPr>
              <w:t>Új belépő külsősök, akik az SE alapszabály szerinti működési területén önálló gazdasági tevékenységet folytató Telekom csoport vállalkozások dolgozói, és az Ő családtagjaik</w:t>
            </w: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D07508" w:rsidRPr="00BD1360" w:rsidRDefault="00D07508" w:rsidP="00BD1360">
            <w:pPr>
              <w:jc w:val="center"/>
            </w:pPr>
            <w:r w:rsidRPr="00BD1360">
              <w:rPr>
                <w:rFonts w:ascii="Tele-GroteskEENor" w:hAnsi="Tele-GroteskEENor"/>
              </w:rPr>
              <w:t>15000.-</w:t>
            </w:r>
          </w:p>
        </w:tc>
      </w:tr>
    </w:tbl>
    <w:p w:rsidR="00D07508" w:rsidRPr="001774FF" w:rsidRDefault="00D07508" w:rsidP="004825BE">
      <w:pPr>
        <w:pStyle w:val="Header"/>
        <w:tabs>
          <w:tab w:val="clear" w:pos="4536"/>
          <w:tab w:val="clear" w:pos="9072"/>
        </w:tabs>
        <w:ind w:firstLine="708"/>
        <w:rPr>
          <w:rFonts w:ascii="Tele-GroteskEENor" w:hAnsi="Tele-GroteskEENor"/>
        </w:rPr>
      </w:pPr>
    </w:p>
    <w:p w:rsidR="00D07508" w:rsidRPr="001774FF" w:rsidRDefault="00D07508" w:rsidP="004825BE">
      <w:pPr>
        <w:pStyle w:val="Header"/>
        <w:tabs>
          <w:tab w:val="clear" w:pos="4536"/>
          <w:tab w:val="clear" w:pos="9072"/>
        </w:tabs>
        <w:ind w:firstLine="708"/>
        <w:rPr>
          <w:rFonts w:ascii="Tele-GroteskEENor" w:hAnsi="Tele-GroteskEENor"/>
        </w:rPr>
      </w:pPr>
    </w:p>
    <w:p w:rsidR="00D07508" w:rsidRPr="001774FF" w:rsidRDefault="00D07508" w:rsidP="00615299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A tagságot meg lehet újítani:</w:t>
      </w:r>
    </w:p>
    <w:p w:rsidR="00D07508" w:rsidRPr="001774FF" w:rsidRDefault="00D07508" w:rsidP="00C5744C">
      <w:pPr>
        <w:pStyle w:val="Header"/>
        <w:numPr>
          <w:ilvl w:val="0"/>
          <w:numId w:val="17"/>
        </w:numPr>
        <w:tabs>
          <w:tab w:val="clear" w:pos="4536"/>
          <w:tab w:val="clear" w:pos="9072"/>
        </w:tabs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személyesen a Pécs, Jókai u. 10.- épületben a titkárnál Kis Tóth Ernőné (Zsuzsa)-nál. </w:t>
      </w: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ind w:left="708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elérhetőségei:</w:t>
      </w:r>
    </w:p>
    <w:p w:rsidR="00D07508" w:rsidRPr="001774FF" w:rsidRDefault="00D07508" w:rsidP="00C5744C">
      <w:pPr>
        <w:ind w:left="1068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Telefon: 72-519 657</w:t>
      </w:r>
    </w:p>
    <w:p w:rsidR="00D07508" w:rsidRPr="001774FF" w:rsidRDefault="00D07508" w:rsidP="00C5744C">
      <w:pPr>
        <w:ind w:left="1068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Mobil tel: 30-411 86 26</w:t>
      </w:r>
    </w:p>
    <w:p w:rsidR="00D07508" w:rsidRPr="001774FF" w:rsidRDefault="00D07508" w:rsidP="00C5744C">
      <w:pPr>
        <w:ind w:left="1068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Email: </w:t>
      </w:r>
      <w:hyperlink r:id="rId7" w:history="1">
        <w:r w:rsidRPr="001774FF">
          <w:rPr>
            <w:rStyle w:val="Hyperlink"/>
            <w:rFonts w:ascii="Tele-GroteskEENor" w:hAnsi="Tele-GroteskEENor"/>
          </w:rPr>
          <w:t>kis.toth.ernone@telekom.hu</w:t>
        </w:r>
      </w:hyperlink>
    </w:p>
    <w:p w:rsidR="00D07508" w:rsidRPr="001774FF" w:rsidRDefault="00D07508" w:rsidP="00C5744C">
      <w:pPr>
        <w:ind w:left="1068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Személyesen a Pécs, Jókai u. 10. (műszaki épület) 304 –es szobában érhető el.</w:t>
      </w: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ind w:left="708"/>
        <w:rPr>
          <w:rFonts w:ascii="Tele-GroteskEENor" w:hAnsi="Tele-GroteskEENor"/>
        </w:rPr>
      </w:pPr>
    </w:p>
    <w:p w:rsidR="00D07508" w:rsidRPr="001774FF" w:rsidRDefault="00D07508" w:rsidP="00615299">
      <w:pPr>
        <w:pStyle w:val="Header"/>
        <w:numPr>
          <w:ilvl w:val="0"/>
          <w:numId w:val="17"/>
        </w:numPr>
        <w:tabs>
          <w:tab w:val="clear" w:pos="4536"/>
          <w:tab w:val="clear" w:pos="9072"/>
        </w:tabs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egyesület számlájára történt átutalással. (12072507-00167089-00100002 Raiffeisen bank) Az átutalásnál a megjegyzés rovatba kérjük a </w:t>
      </w:r>
      <w:r w:rsidRPr="001774FF">
        <w:rPr>
          <w:rFonts w:ascii="Tele-GroteskEENor" w:hAnsi="Tele-GroteskEENor"/>
          <w:b/>
        </w:rPr>
        <w:t>nevet és e-mail címet megadni</w:t>
      </w:r>
      <w:r>
        <w:rPr>
          <w:rFonts w:ascii="Tele-GroteskEENor" w:hAnsi="Tele-GroteskEENor"/>
          <w:b/>
        </w:rPr>
        <w:t>.</w:t>
      </w:r>
      <w:r w:rsidRPr="001774FF">
        <w:rPr>
          <w:rFonts w:ascii="Tele-GroteskEENor" w:hAnsi="Tele-GroteskEENor"/>
        </w:rPr>
        <w:t xml:space="preserve"> A programokról a honlapon kívül mailen is adunk tájékoztatást a tagoknak.</w:t>
      </w:r>
    </w:p>
    <w:p w:rsidR="00D07508" w:rsidRPr="001774FF" w:rsidRDefault="00D07508" w:rsidP="004825BE">
      <w:pPr>
        <w:pStyle w:val="Header"/>
        <w:tabs>
          <w:tab w:val="clear" w:pos="4536"/>
          <w:tab w:val="clear" w:pos="9072"/>
        </w:tabs>
        <w:ind w:firstLine="708"/>
        <w:rPr>
          <w:rFonts w:ascii="Tele-GroteskEENor" w:hAnsi="Tele-GroteskEENor"/>
        </w:rPr>
      </w:pP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A programokon való részvételeknél minden esetben kérünk tagi hozzájárulást is. Általános elv, hogy a támogatás mértéke az 50%-ot nem haladhatja meg, vagy egy összegben a 20 000.-Ft/tag összeget. Az átlagos támogatás mértéke kb. 30 %. A programok támogatásának mértékét az elnökség dönti el. </w:t>
      </w:r>
    </w:p>
    <w:p w:rsidR="00D07508" w:rsidRPr="001774FF" w:rsidRDefault="00D07508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  <w:b/>
        </w:rPr>
      </w:pPr>
      <w:r w:rsidRPr="001774FF">
        <w:rPr>
          <w:rFonts w:ascii="Tele-GroteskEENor" w:hAnsi="Tele-GroteskEENor"/>
          <w:b/>
        </w:rPr>
        <w:t>A sportegyesület elnöksége:</w:t>
      </w:r>
    </w:p>
    <w:p w:rsidR="00D07508" w:rsidRPr="001774FF" w:rsidRDefault="00D07508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  <w:b/>
        </w:rPr>
      </w:pPr>
    </w:p>
    <w:p w:rsidR="00D07508" w:rsidRPr="001774FF" w:rsidRDefault="00D07508" w:rsidP="00FB3E70">
      <w:pPr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Elnök: </w:t>
      </w:r>
      <w:hyperlink r:id="rId8" w:history="1">
        <w:r w:rsidRPr="001774FF">
          <w:rPr>
            <w:rStyle w:val="Hyperlink"/>
            <w:rFonts w:ascii="Tele-GroteskEENor" w:hAnsi="Tele-GroteskEENor" w:cs="Arial"/>
            <w:b/>
            <w:bCs/>
          </w:rPr>
          <w:t>Kiss Dezsõ</w:t>
        </w:r>
      </w:hyperlink>
      <w:r w:rsidRPr="001774FF">
        <w:rPr>
          <w:rStyle w:val="Strong"/>
          <w:rFonts w:ascii="Tele-GroteskEENor" w:hAnsi="Tele-GroteskEENor" w:cs="Arial"/>
        </w:rPr>
        <w:t xml:space="preserve"> </w:t>
      </w:r>
      <w:r w:rsidRPr="001774FF">
        <w:rPr>
          <w:rFonts w:ascii="Tele-GroteskEENor" w:hAnsi="Tele-GroteskEENor"/>
        </w:rPr>
        <w:t xml:space="preserve"> Tel.: 72/519 300 (5300) </w:t>
      </w:r>
    </w:p>
    <w:p w:rsidR="00D07508" w:rsidRPr="001774FF" w:rsidRDefault="00D07508" w:rsidP="00F02C52">
      <w:pPr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Elnök helyettese: </w:t>
      </w:r>
      <w:hyperlink r:id="rId9" w:history="1">
        <w:r w:rsidRPr="001774FF">
          <w:rPr>
            <w:rStyle w:val="Hyperlink"/>
            <w:rFonts w:ascii="Tele-GroteskEENor" w:hAnsi="Tele-GroteskEENor" w:cs="Arial"/>
            <w:b/>
            <w:bCs/>
          </w:rPr>
          <w:t>Somfai János</w:t>
        </w:r>
      </w:hyperlink>
      <w:r>
        <w:rPr>
          <w:rStyle w:val="Strong"/>
          <w:rFonts w:ascii="Tele-GroteskEENor" w:hAnsi="Tele-GroteskEENor" w:cs="Arial"/>
        </w:rPr>
        <w:t xml:space="preserve"> </w:t>
      </w:r>
      <w:r w:rsidRPr="001774FF">
        <w:rPr>
          <w:rFonts w:ascii="Tele-GroteskEENor" w:hAnsi="Tele-GroteskEENor"/>
        </w:rPr>
        <w:t>Tel: 30/ 95 66 401</w:t>
      </w:r>
    </w:p>
    <w:p w:rsidR="00D07508" w:rsidRPr="001774FF" w:rsidRDefault="00D07508" w:rsidP="00F02C52">
      <w:pPr>
        <w:rPr>
          <w:rFonts w:ascii="Tele-GroteskEENor" w:hAnsi="Tele-GroteskEENor"/>
        </w:rPr>
      </w:pPr>
    </w:p>
    <w:p w:rsidR="00D07508" w:rsidRPr="001774FF" w:rsidRDefault="00D07508" w:rsidP="00F02C52">
      <w:pPr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Az egyesület titkára: </w:t>
      </w:r>
      <w:hyperlink r:id="rId10" w:history="1">
        <w:r w:rsidRPr="001774FF">
          <w:rPr>
            <w:rStyle w:val="Strong"/>
            <w:rFonts w:ascii="Tele-GroteskEENor" w:hAnsi="Tele-GroteskEENor" w:cs="Arial"/>
            <w:color w:val="0000FF"/>
            <w:u w:val="single"/>
          </w:rPr>
          <w:t>Kis Tóth Ernõné</w:t>
        </w:r>
      </w:hyperlink>
      <w:r w:rsidRPr="001774FF">
        <w:rPr>
          <w:rFonts w:ascii="Tele-GroteskEENor" w:hAnsi="Tele-GroteskEENor" w:cs="Arial"/>
        </w:rPr>
        <w:t xml:space="preserve"> </w:t>
      </w:r>
      <w:r w:rsidRPr="001774FF">
        <w:rPr>
          <w:rFonts w:ascii="Tele-GroteskEENor" w:hAnsi="Tele-GroteskEENor"/>
        </w:rPr>
        <w:t xml:space="preserve">Tel.: 30/ 41 18 626; 72/519 657 (5657) </w:t>
      </w:r>
    </w:p>
    <w:p w:rsidR="00D07508" w:rsidRPr="001774FF" w:rsidRDefault="00D07508" w:rsidP="00F02C52">
      <w:pPr>
        <w:rPr>
          <w:rFonts w:ascii="Tele-GroteskEENor" w:hAnsi="Tele-GroteskEENor"/>
        </w:rPr>
      </w:pPr>
    </w:p>
    <w:p w:rsidR="00D07508" w:rsidRPr="001774FF" w:rsidRDefault="00D07508" w:rsidP="00F02C52">
      <w:pPr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Az elnökség tagjai:</w:t>
      </w:r>
    </w:p>
    <w:p w:rsidR="00D07508" w:rsidRPr="001774FF" w:rsidRDefault="00D07508" w:rsidP="00F02C52">
      <w:pPr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1.) </w:t>
      </w:r>
      <w:hyperlink r:id="rId11" w:history="1">
        <w:r w:rsidRPr="001774FF">
          <w:rPr>
            <w:rStyle w:val="Hyperlink"/>
            <w:rFonts w:ascii="Tele-GroteskEENor" w:hAnsi="Tele-GroteskEENor" w:cs="Arial"/>
            <w:b/>
            <w:bCs/>
          </w:rPr>
          <w:t>Balázs Ildikó</w:t>
        </w:r>
      </w:hyperlink>
      <w:r w:rsidRPr="001774FF">
        <w:rPr>
          <w:rFonts w:ascii="Tele-GroteskEENor" w:hAnsi="Tele-GroteskEENor" w:cs="Arial"/>
          <w:b/>
          <w:bCs/>
        </w:rPr>
        <w:t xml:space="preserve"> </w:t>
      </w:r>
      <w:r w:rsidRPr="001774FF">
        <w:rPr>
          <w:rFonts w:ascii="Tele-GroteskEENor" w:hAnsi="Tele-GroteskEENor"/>
        </w:rPr>
        <w:t xml:space="preserve"> Tel.: 30/66 15 322</w:t>
      </w:r>
    </w:p>
    <w:p w:rsidR="00D07508" w:rsidRPr="001774FF" w:rsidRDefault="00D07508" w:rsidP="00F02C52">
      <w:pPr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természet járás, síelés</w:t>
      </w:r>
    </w:p>
    <w:p w:rsidR="00D07508" w:rsidRPr="001774FF" w:rsidRDefault="00D07508" w:rsidP="00F02C52">
      <w:pPr>
        <w:rPr>
          <w:rFonts w:ascii="Tele-GroteskEENor" w:hAnsi="Tele-GroteskEENor"/>
        </w:rPr>
      </w:pPr>
    </w:p>
    <w:p w:rsidR="00D07508" w:rsidRPr="001774FF" w:rsidRDefault="00D07508" w:rsidP="00F02C52">
      <w:pPr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2.)</w:t>
      </w:r>
      <w:r w:rsidRPr="001774FF">
        <w:rPr>
          <w:rFonts w:ascii="Tele-GroteskEENor" w:hAnsi="Tele-GroteskEENor" w:cs="Arial"/>
          <w:b/>
          <w:bCs/>
        </w:rPr>
        <w:t xml:space="preserve"> </w:t>
      </w:r>
      <w:hyperlink r:id="rId12" w:history="1">
        <w:r w:rsidRPr="001774FF">
          <w:rPr>
            <w:rStyle w:val="Hyperlink"/>
            <w:rFonts w:ascii="Tele-GroteskEENor" w:hAnsi="Tele-GroteskEENor" w:cs="Arial"/>
            <w:b/>
            <w:bCs/>
          </w:rPr>
          <w:t>Hügl Erika</w:t>
        </w:r>
      </w:hyperlink>
      <w:hyperlink r:id="rId13" w:history="1">
        <w:r w:rsidRPr="001774FF">
          <w:rPr>
            <w:rStyle w:val="Hyperlink"/>
            <w:rFonts w:ascii="Tele-GroteskEENor" w:hAnsi="Tele-GroteskEENor" w:cs="Arial"/>
            <w:b/>
            <w:bCs/>
          </w:rPr>
          <w:t xml:space="preserve"> </w:t>
        </w:r>
      </w:hyperlink>
      <w:r w:rsidRPr="001774FF">
        <w:rPr>
          <w:rFonts w:ascii="Tele-GroteskEENor" w:hAnsi="Tele-GroteskEENor"/>
        </w:rPr>
        <w:t>Tel.: 30/27 44 685</w:t>
      </w:r>
    </w:p>
    <w:p w:rsidR="00D07508" w:rsidRPr="001774FF" w:rsidRDefault="00D07508" w:rsidP="00F02C52">
      <w:pPr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pénzügyek</w:t>
      </w:r>
    </w:p>
    <w:p w:rsidR="00D07508" w:rsidRPr="001774FF" w:rsidRDefault="00D07508" w:rsidP="00F02C52">
      <w:pPr>
        <w:rPr>
          <w:rFonts w:ascii="Tele-GroteskEENor" w:hAnsi="Tele-GroteskEENor"/>
        </w:rPr>
      </w:pPr>
    </w:p>
    <w:p w:rsidR="00D07508" w:rsidRPr="001774FF" w:rsidRDefault="00D07508" w:rsidP="00F02C52">
      <w:pPr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3.) </w:t>
      </w:r>
      <w:hyperlink r:id="rId14" w:history="1">
        <w:r w:rsidRPr="001774FF">
          <w:rPr>
            <w:rStyle w:val="Hyperlink"/>
            <w:rFonts w:ascii="Tele-GroteskEENor" w:hAnsi="Tele-GroteskEENor" w:cs="Arial"/>
            <w:b/>
            <w:bCs/>
          </w:rPr>
          <w:t>Jerger Klára</w:t>
        </w:r>
      </w:hyperlink>
      <w:r w:rsidRPr="001774FF">
        <w:rPr>
          <w:rFonts w:ascii="Tele-GroteskEENor" w:hAnsi="Tele-GroteskEENor" w:cs="Arial"/>
        </w:rPr>
        <w:t xml:space="preserve"> </w:t>
      </w:r>
      <w:r w:rsidRPr="001774FF">
        <w:rPr>
          <w:rFonts w:ascii="Tele-GroteskEENor" w:hAnsi="Tele-GroteskEENor"/>
        </w:rPr>
        <w:t xml:space="preserve">Tel.: 30/54 72 961 </w:t>
      </w:r>
    </w:p>
    <w:p w:rsidR="00D07508" w:rsidRPr="001774FF" w:rsidRDefault="00D07508" w:rsidP="00F02C52">
      <w:pPr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kondi terem, fittnes, úszás, vadvizi evezés, korcsolya</w:t>
      </w:r>
    </w:p>
    <w:p w:rsidR="00D07508" w:rsidRPr="001774FF" w:rsidRDefault="00D07508" w:rsidP="00F02C52">
      <w:pPr>
        <w:rPr>
          <w:rFonts w:ascii="Tele-GroteskEENor" w:hAnsi="Tele-GroteskEENor"/>
        </w:rPr>
      </w:pPr>
    </w:p>
    <w:p w:rsidR="00D07508" w:rsidRPr="001774FF" w:rsidRDefault="00D07508" w:rsidP="00F02C52">
      <w:pPr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4. ) </w:t>
      </w:r>
      <w:hyperlink r:id="rId15" w:history="1">
        <w:r w:rsidRPr="001774FF">
          <w:rPr>
            <w:rStyle w:val="Hyperlink"/>
            <w:rFonts w:ascii="Tele-GroteskEENor" w:hAnsi="Tele-GroteskEENor" w:cs="Arial"/>
            <w:b/>
            <w:bCs/>
          </w:rPr>
          <w:t>Kiss Dezsõ</w:t>
        </w:r>
      </w:hyperlink>
      <w:r w:rsidRPr="001774FF">
        <w:rPr>
          <w:rStyle w:val="Strong"/>
          <w:rFonts w:ascii="Tele-GroteskEENor" w:hAnsi="Tele-GroteskEENor" w:cs="Arial"/>
        </w:rPr>
        <w:t xml:space="preserve"> </w:t>
      </w:r>
      <w:r w:rsidRPr="001774FF">
        <w:rPr>
          <w:rFonts w:ascii="Tele-GroteskEENor" w:hAnsi="Tele-GroteskEENor"/>
        </w:rPr>
        <w:t>Tel.: 30/ 95 66 585</w:t>
      </w:r>
    </w:p>
    <w:p w:rsidR="00D07508" w:rsidRPr="001774FF" w:rsidRDefault="00D07508" w:rsidP="00F02C52">
      <w:pPr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pénzügyek, kisbusz foglalás, Mohács faház, fotó, internetes megjelenés </w:t>
      </w:r>
    </w:p>
    <w:p w:rsidR="00D07508" w:rsidRPr="001774FF" w:rsidRDefault="00D07508" w:rsidP="00F02C52">
      <w:pPr>
        <w:rPr>
          <w:rFonts w:ascii="Tele-GroteskEENor" w:hAnsi="Tele-GroteskEENor"/>
        </w:rPr>
      </w:pPr>
    </w:p>
    <w:p w:rsidR="00D07508" w:rsidRPr="001774FF" w:rsidRDefault="00D07508" w:rsidP="00F02C52">
      <w:pPr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5.) </w:t>
      </w:r>
      <w:r w:rsidRPr="001774FF">
        <w:rPr>
          <w:rStyle w:val="Hyperlink"/>
          <w:rFonts w:ascii="Tele-GroteskEENor" w:hAnsi="Tele-GroteskEENor" w:cs="Arial"/>
          <w:b/>
          <w:bCs/>
        </w:rPr>
        <w:t xml:space="preserve">Lőrinc Tamás </w:t>
      </w:r>
      <w:r w:rsidRPr="001774FF">
        <w:rPr>
          <w:rFonts w:ascii="Tele-GroteskEENor" w:hAnsi="Tele-GroteskEENor"/>
        </w:rPr>
        <w:t>Tel: 30/93 70 763</w:t>
      </w:r>
    </w:p>
    <w:p w:rsidR="00D07508" w:rsidRPr="001774FF" w:rsidRDefault="00D07508" w:rsidP="00F02C52">
      <w:pPr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területi tömegsport, fallabda </w:t>
      </w:r>
    </w:p>
    <w:p w:rsidR="00D07508" w:rsidRPr="001774FF" w:rsidRDefault="00D07508" w:rsidP="00F02C52">
      <w:pPr>
        <w:rPr>
          <w:rFonts w:ascii="Tele-GroteskEENor" w:hAnsi="Tele-GroteskEENor"/>
        </w:rPr>
      </w:pPr>
    </w:p>
    <w:p w:rsidR="00D07508" w:rsidRPr="001774FF" w:rsidRDefault="00D07508" w:rsidP="00F02C52">
      <w:pPr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6.) </w:t>
      </w:r>
      <w:hyperlink r:id="rId16" w:history="1">
        <w:r w:rsidRPr="001774FF">
          <w:rPr>
            <w:rStyle w:val="Hyperlink"/>
            <w:rFonts w:ascii="Tele-GroteskEENor" w:hAnsi="Tele-GroteskEENor" w:cs="Arial"/>
            <w:b/>
            <w:bCs/>
          </w:rPr>
          <w:t>Somfai János</w:t>
        </w:r>
      </w:hyperlink>
      <w:r w:rsidRPr="001774FF">
        <w:rPr>
          <w:rStyle w:val="Strong"/>
          <w:rFonts w:ascii="Tele-GroteskEENor" w:hAnsi="Tele-GroteskEENor" w:cs="Arial"/>
        </w:rPr>
        <w:t xml:space="preserve"> tel.: </w:t>
      </w:r>
      <w:r w:rsidRPr="001774FF">
        <w:rPr>
          <w:rFonts w:ascii="Tele-GroteskEENor" w:hAnsi="Tele-GroteskEENor"/>
        </w:rPr>
        <w:t>30/ 95 66 401</w:t>
      </w:r>
    </w:p>
    <w:p w:rsidR="00D07508" w:rsidRPr="001774FF" w:rsidRDefault="00D07508" w:rsidP="00F02C52">
      <w:pPr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nagy csoport túrák, kerékpár</w:t>
      </w:r>
    </w:p>
    <w:p w:rsidR="00D07508" w:rsidRPr="001774FF" w:rsidRDefault="00D07508" w:rsidP="00FB3E70">
      <w:pPr>
        <w:rPr>
          <w:rFonts w:ascii="Tele-GroteskEENor" w:hAnsi="Tele-GroteskEENor"/>
        </w:rPr>
      </w:pP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2010</w:t>
      </w:r>
      <w:r>
        <w:rPr>
          <w:rFonts w:ascii="Tele-GroteskEENor" w:hAnsi="Tele-GroteskEENor"/>
        </w:rPr>
        <w:t xml:space="preserve"> áprilisban </w:t>
      </w:r>
      <w:r w:rsidRPr="001774FF">
        <w:rPr>
          <w:rFonts w:ascii="Tele-GroteskEENor" w:hAnsi="Tele-GroteskEENor"/>
        </w:rPr>
        <w:t xml:space="preserve">elnökségi választást tartottunk. Az </w:t>
      </w:r>
      <w:r>
        <w:rPr>
          <w:rFonts w:ascii="Tele-GroteskEENor" w:hAnsi="Tele-GroteskEENor"/>
        </w:rPr>
        <w:t xml:space="preserve">alapító okiratunk szerint az elnökség mandátuma 4 évre szól. </w:t>
      </w: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A sportegyesület legfőbb döntéshozó szervezete a küldött közgyűlés. A küldött</w:t>
      </w:r>
      <w:r>
        <w:rPr>
          <w:rFonts w:ascii="Tele-GroteskEENor" w:hAnsi="Tele-GroteskEENor"/>
        </w:rPr>
        <w:t xml:space="preserve"> </w:t>
      </w:r>
      <w:r w:rsidRPr="001774FF">
        <w:rPr>
          <w:rFonts w:ascii="Tele-GroteskEENor" w:hAnsi="Tele-GroteskEENor"/>
        </w:rPr>
        <w:t>választást 2009 évben tartottuk. A küldött közgyűlés a 6 fős elnökségből és a 11 fő küldöttből áll.  Összesen 17 fő. A 20</w:t>
      </w:r>
      <w:r>
        <w:rPr>
          <w:rFonts w:ascii="Tele-GroteskEENor" w:hAnsi="Tele-GroteskEENor"/>
        </w:rPr>
        <w:t>11</w:t>
      </w:r>
      <w:r w:rsidRPr="001774FF">
        <w:rPr>
          <w:rFonts w:ascii="Tele-GroteskEENor" w:hAnsi="Tele-GroteskEENor"/>
        </w:rPr>
        <w:t xml:space="preserve"> évi mérleg és a beszámoló elfogadása a 20</w:t>
      </w:r>
      <w:r>
        <w:rPr>
          <w:rFonts w:ascii="Tele-GroteskEENor" w:hAnsi="Tele-GroteskEENor"/>
        </w:rPr>
        <w:t>11.</w:t>
      </w:r>
      <w:r w:rsidRPr="001774FF">
        <w:rPr>
          <w:rFonts w:ascii="Tele-GroteskEENor" w:hAnsi="Tele-GroteskEENor"/>
        </w:rPr>
        <w:t xml:space="preserve"> </w:t>
      </w:r>
      <w:r>
        <w:rPr>
          <w:rFonts w:ascii="Tele-GroteskEENor" w:hAnsi="Tele-GroteskEENor"/>
        </w:rPr>
        <w:t>május 24-i</w:t>
      </w:r>
      <w:r w:rsidRPr="001774FF">
        <w:rPr>
          <w:rFonts w:ascii="Tele-GroteskEENor" w:hAnsi="Tele-GroteskEENor"/>
        </w:rPr>
        <w:t xml:space="preserve"> küldöttközgyűlésen történik. A sportegyesület tevékenységét 3 fős felügyelő bizottság is ellenőrzi. Tevékenységüket társadalmi munkában látják el. A FEB elnöke Tóthné Pfaff Éva. </w:t>
      </w:r>
      <w:r>
        <w:rPr>
          <w:rFonts w:ascii="Tele-GroteskEENor" w:hAnsi="Tele-GroteskEENor"/>
        </w:rPr>
        <w:t xml:space="preserve">Az üzemi tanács delegáltja Őz Éva, aki FEB tagként részt vesz a munkánkban. </w:t>
      </w:r>
      <w:r w:rsidRPr="001774FF">
        <w:rPr>
          <w:rFonts w:ascii="Tele-GroteskEENor" w:hAnsi="Tele-GroteskEENor"/>
        </w:rPr>
        <w:t>A 20</w:t>
      </w:r>
      <w:r>
        <w:rPr>
          <w:rFonts w:ascii="Tele-GroteskEENor" w:hAnsi="Tele-GroteskEENor"/>
        </w:rPr>
        <w:t>11</w:t>
      </w:r>
      <w:r w:rsidRPr="001774FF">
        <w:rPr>
          <w:rFonts w:ascii="Tele-GroteskEENor" w:hAnsi="Tele-GroteskEENor"/>
        </w:rPr>
        <w:t xml:space="preserve"> évi FEB beszámolót és mérleget a közgyűlési </w:t>
      </w:r>
      <w:r>
        <w:rPr>
          <w:rFonts w:ascii="Tele-GroteskEENor" w:hAnsi="Tele-GroteskEENor"/>
        </w:rPr>
        <w:t>fogadja el.</w:t>
      </w:r>
    </w:p>
    <w:p w:rsidR="00D07508" w:rsidRPr="001774FF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</w:p>
    <w:p w:rsidR="00D07508" w:rsidRPr="00902F74" w:rsidRDefault="00D07508" w:rsidP="00C5744C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</w:p>
    <w:p w:rsidR="00D07508" w:rsidRPr="001774FF" w:rsidRDefault="00D07508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  <w:b/>
        </w:rPr>
      </w:pPr>
      <w:r>
        <w:rPr>
          <w:rFonts w:ascii="Tele-GroteskEENor" w:hAnsi="Tele-GroteskEENor"/>
          <w:b/>
        </w:rPr>
        <w:t>2011</w:t>
      </w:r>
      <w:r w:rsidRPr="001774FF">
        <w:rPr>
          <w:rFonts w:ascii="Tele-GroteskEENor" w:hAnsi="Tele-GroteskEENor"/>
          <w:b/>
        </w:rPr>
        <w:t>-b</w:t>
      </w:r>
      <w:r>
        <w:rPr>
          <w:rFonts w:ascii="Tele-GroteskEENor" w:hAnsi="Tele-GroteskEENor"/>
          <w:b/>
        </w:rPr>
        <w:t>e</w:t>
      </w:r>
      <w:r w:rsidRPr="001774FF">
        <w:rPr>
          <w:rFonts w:ascii="Tele-GroteskEENor" w:hAnsi="Tele-GroteskEENor"/>
          <w:b/>
        </w:rPr>
        <w:t>n megvalósult programjaink:</w:t>
      </w:r>
    </w:p>
    <w:p w:rsidR="00D07508" w:rsidRDefault="00D07508" w:rsidP="004F33C7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Default="00D07508" w:rsidP="004F33C7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  <w:r>
        <w:rPr>
          <w:rFonts w:ascii="Tele-GroteskEENor" w:hAnsi="Tele-GroteskEENor"/>
        </w:rPr>
        <w:t>Állandó sportolási, program lehetőségek:</w:t>
      </w:r>
    </w:p>
    <w:p w:rsidR="00D07508" w:rsidRDefault="00D07508" w:rsidP="004F33C7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 w:rsidP="004F33C7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Tele-GroteskEENor" w:hAnsi="Tele-GroteskEENor"/>
          <w:b/>
        </w:rPr>
      </w:pPr>
      <w:r w:rsidRPr="001774FF">
        <w:rPr>
          <w:rFonts w:ascii="Tele-GroteskEENor" w:hAnsi="Tele-GroteskEENor"/>
          <w:b/>
        </w:rPr>
        <w:t>Foto (Szendrő László)</w:t>
      </w: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ind w:left="360"/>
        <w:rPr>
          <w:rFonts w:ascii="Tele-GroteskEENor" w:hAnsi="Tele-GroteskEENor"/>
          <w:b/>
        </w:rPr>
      </w:pPr>
    </w:p>
    <w:p w:rsidR="00D07508" w:rsidRPr="001774FF" w:rsidRDefault="00D07508" w:rsidP="004F33C7">
      <w:pPr>
        <w:ind w:left="708"/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A 20</w:t>
      </w:r>
      <w:r>
        <w:rPr>
          <w:rFonts w:ascii="Tele-GroteskEENor" w:hAnsi="Tele-GroteskEENor"/>
        </w:rPr>
        <w:t>11</w:t>
      </w:r>
      <w:r w:rsidRPr="001774FF">
        <w:rPr>
          <w:rFonts w:ascii="Tele-GroteskEENor" w:hAnsi="Tele-GroteskEENor"/>
        </w:rPr>
        <w:t xml:space="preserve"> évi foto verseny „</w:t>
      </w:r>
      <w:hyperlink r:id="rId17" w:history="1">
        <w:r w:rsidRPr="004F33C7">
          <w:rPr>
            <w:rStyle w:val="Hyperlink"/>
            <w:rFonts w:ascii="Tele-GroteskEENor" w:hAnsi="Tele-GroteskEENor"/>
          </w:rPr>
          <w:t>Pécs az én városom</w:t>
        </w:r>
      </w:hyperlink>
      <w:r>
        <w:rPr>
          <w:rFonts w:ascii="Tele-GroteskEENor" w:hAnsi="Tele-GroteskEENor"/>
        </w:rPr>
        <w:t xml:space="preserve">” </w:t>
      </w:r>
      <w:r w:rsidRPr="001774FF">
        <w:rPr>
          <w:rFonts w:ascii="Tele-GroteskEENor" w:hAnsi="Tele-GroteskEENor"/>
        </w:rPr>
        <w:t xml:space="preserve">címmel </w:t>
      </w:r>
      <w:r>
        <w:rPr>
          <w:rFonts w:ascii="Tele-GroteskEENor" w:hAnsi="Tele-GroteskEENor"/>
        </w:rPr>
        <w:t>hirdettük meg</w:t>
      </w:r>
      <w:r w:rsidRPr="001774FF">
        <w:rPr>
          <w:rFonts w:ascii="Tele-GroteskEENor" w:hAnsi="Tele-GroteskEENor"/>
        </w:rPr>
        <w:t xml:space="preserve">. </w:t>
      </w:r>
      <w:r>
        <w:rPr>
          <w:rFonts w:ascii="Tele-GroteskEENor" w:hAnsi="Tele-GroteskEENor"/>
        </w:rPr>
        <w:t xml:space="preserve"> A képeket a Pécs Jókai u. 10 épület tárgyalójában állítottuk ki.</w:t>
      </w: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Tele-GroteskEENor" w:hAnsi="Tele-GroteskEENor"/>
        </w:rPr>
      </w:pP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Ezen kívül negyedévente a foto kör vezetője Szendrő László foto művész meghirdette azokat a napokat, melyeken a fotózási ismereteinket bővíthetjük. Ezeket a rendezvényeket a Pécs Jókai u. 10. tárgyalójában tartottuk. Sajnos a részvételek </w:t>
      </w:r>
      <w:r>
        <w:rPr>
          <w:rFonts w:ascii="Tele-GroteskEENor" w:hAnsi="Tele-GroteskEENor"/>
        </w:rPr>
        <w:t>folyamatosan csökkennek, már csak 3 fős a foto csapat.</w:t>
      </w: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 w:rsidP="004F33C7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Tele-GroteskEENor" w:hAnsi="Tele-GroteskEENor"/>
          <w:b/>
        </w:rPr>
      </w:pPr>
      <w:r w:rsidRPr="001774FF">
        <w:rPr>
          <w:rFonts w:ascii="Tele-GroteskEENor" w:hAnsi="Tele-GroteskEENor"/>
          <w:b/>
        </w:rPr>
        <w:t>Kondi (</w:t>
      </w:r>
      <w:r>
        <w:rPr>
          <w:rFonts w:ascii="Tele-GroteskEENor" w:hAnsi="Tele-GroteskEENor"/>
          <w:b/>
        </w:rPr>
        <w:t>Jerger Klára</w:t>
      </w:r>
      <w:r w:rsidRPr="001774FF">
        <w:rPr>
          <w:rFonts w:ascii="Tele-GroteskEENor" w:hAnsi="Tele-GroteskEENor"/>
          <w:b/>
        </w:rPr>
        <w:t>)</w:t>
      </w: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ind w:left="360"/>
        <w:jc w:val="both"/>
        <w:rPr>
          <w:rFonts w:ascii="Tele-GroteskEENor" w:hAnsi="Tele-GroteskEENor"/>
        </w:rPr>
      </w:pPr>
    </w:p>
    <w:p w:rsidR="00D07508" w:rsidRDefault="00D07508" w:rsidP="004F33C7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A Pécs Rákóczi u. 19 épületben lévő konditermünk az épület eladásával és az APEH beköltözésével változatlan feltételekkel működik. A gépek karbantartását a továbbiakban fontos feladatnak tart</w:t>
      </w:r>
      <w:r>
        <w:rPr>
          <w:rFonts w:ascii="Tele-GroteskEENor" w:hAnsi="Tele-GroteskEENor"/>
        </w:rPr>
        <w:t>j</w:t>
      </w:r>
      <w:r w:rsidRPr="001774FF">
        <w:rPr>
          <w:rFonts w:ascii="Tele-GroteskEENor" w:hAnsi="Tele-GroteskEENor"/>
        </w:rPr>
        <w:t>uk, a meghibásodott gépeket javítottuk, az elhasználódott eszközöket pótoltuk. A hölgyek külső fitnesz lehetőségét megszüntettük, helyette a konditerembe DVD lejátszót</w:t>
      </w:r>
      <w:r>
        <w:rPr>
          <w:rFonts w:ascii="Tele-GroteskEENor" w:hAnsi="Tele-GroteskEENor"/>
        </w:rPr>
        <w:t xml:space="preserve"> és TV-t</w:t>
      </w:r>
      <w:r w:rsidRPr="001774FF">
        <w:rPr>
          <w:rFonts w:ascii="Tele-GroteskEENor" w:hAnsi="Tele-GroteskEENor"/>
        </w:rPr>
        <w:t xml:space="preserve"> biztosítottunk. A kondi teremben egy időpontban maximum 4-5 fő edzésére van lehetőség. A kondi termet hetente 5-8 fő látogatja. </w:t>
      </w:r>
      <w:r>
        <w:rPr>
          <w:rFonts w:ascii="Tele-GroteskEENor" w:hAnsi="Tele-GroteskEENor"/>
        </w:rPr>
        <w:t xml:space="preserve">Minden kedden 16-18óráig a DVD és TV segítségével „edzés” napot tartunk. A rendszeres résztvevők létszáma 5-7 fő. </w:t>
      </w: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Tele-GroteskEENor" w:hAnsi="Tele-GroteskEENor"/>
        </w:rPr>
      </w:pPr>
      <w:r>
        <w:rPr>
          <w:rFonts w:ascii="Tele-GroteskEENor" w:hAnsi="Tele-GroteskEENor"/>
        </w:rPr>
        <w:t xml:space="preserve">2012 évre tervezzük a konditerem átköltöztetését a Jókai u.-i épületbe. Reményeink szerint itt a földszinten az orvosi rendelők mellett nagyobb reklámot és kihasználtságot tudunk biztosítani. </w:t>
      </w: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 w:rsidP="004F33C7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Tele-GroteskEENor" w:hAnsi="Tele-GroteskEENor"/>
          <w:b/>
        </w:rPr>
      </w:pPr>
      <w:r w:rsidRPr="001774FF">
        <w:rPr>
          <w:rFonts w:ascii="Tele-GroteskEENor" w:hAnsi="Tele-GroteskEENor"/>
          <w:b/>
        </w:rPr>
        <w:t>Korcsolya (</w:t>
      </w:r>
      <w:r>
        <w:rPr>
          <w:rFonts w:ascii="Tele-GroteskEENor" w:hAnsi="Tele-GroteskEENor"/>
          <w:b/>
        </w:rPr>
        <w:t>Balázs Ildikó</w:t>
      </w:r>
      <w:r w:rsidRPr="001774FF">
        <w:rPr>
          <w:rFonts w:ascii="Tele-GroteskEENor" w:hAnsi="Tele-GroteskEENor"/>
          <w:b/>
        </w:rPr>
        <w:t>)</w:t>
      </w: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ind w:left="708"/>
        <w:rPr>
          <w:rFonts w:ascii="Tele-GroteskEENor" w:hAnsi="Tele-GroteskEENor"/>
        </w:rPr>
      </w:pP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ind w:left="708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A Pécsi műjégpál</w:t>
      </w:r>
      <w:r>
        <w:rPr>
          <w:rFonts w:ascii="Tele-GroteskEENor" w:hAnsi="Tele-GroteskEENor"/>
        </w:rPr>
        <w:t xml:space="preserve">yára vásárlunk belépő jegyeket. A korcsolya iránt is csökkent az érdeklődés. 2012 –ben már nem vásároltunk új jegyeket, felhasználtuk az eddigi jegyeinket. </w:t>
      </w: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 w:rsidP="004F33C7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Tele-GroteskEENor" w:hAnsi="Tele-GroteskEENor"/>
          <w:b/>
        </w:rPr>
      </w:pPr>
      <w:r w:rsidRPr="001774FF">
        <w:rPr>
          <w:rFonts w:ascii="Tele-GroteskEENor" w:hAnsi="Tele-GroteskEENor"/>
          <w:b/>
        </w:rPr>
        <w:t>Úszás (</w:t>
      </w:r>
      <w:r>
        <w:rPr>
          <w:rFonts w:ascii="Tele-GroteskEENor" w:hAnsi="Tele-GroteskEENor"/>
          <w:b/>
        </w:rPr>
        <w:t>Kis Tóth Ernőné</w:t>
      </w:r>
      <w:r w:rsidRPr="001774FF">
        <w:rPr>
          <w:rFonts w:ascii="Tele-GroteskEENor" w:hAnsi="Tele-GroteskEENor"/>
          <w:b/>
        </w:rPr>
        <w:t>)</w:t>
      </w: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ind w:left="360"/>
        <w:rPr>
          <w:rFonts w:ascii="Tele-GroteskEENor" w:hAnsi="Tele-GroteskEENor"/>
          <w:b/>
        </w:rPr>
      </w:pP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ind w:left="708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A hullám fürdőben biztosítunk jegyes rendszerű úszás lehetőséget</w:t>
      </w:r>
      <w:r>
        <w:rPr>
          <w:rFonts w:ascii="Tele-GroteskEENor" w:hAnsi="Tele-GroteskEENor"/>
        </w:rPr>
        <w:t>.</w:t>
      </w:r>
      <w:r w:rsidRPr="001774FF">
        <w:rPr>
          <w:rFonts w:ascii="Tele-GroteskEENor" w:hAnsi="Tele-GroteskEENor"/>
        </w:rPr>
        <w:t xml:space="preserve"> A rendszeres </w:t>
      </w:r>
      <w:r>
        <w:rPr>
          <w:rFonts w:ascii="Tele-GroteskEENor" w:hAnsi="Tele-GroteskEENor"/>
        </w:rPr>
        <w:t>i</w:t>
      </w:r>
      <w:r w:rsidRPr="001774FF">
        <w:rPr>
          <w:rFonts w:ascii="Tele-GroteskEENor" w:hAnsi="Tele-GroteskEENor"/>
        </w:rPr>
        <w:t xml:space="preserve">génybevevők kb. </w:t>
      </w:r>
      <w:r>
        <w:rPr>
          <w:rFonts w:ascii="Tele-GroteskEENor" w:hAnsi="Tele-GroteskEENor"/>
        </w:rPr>
        <w:t>1</w:t>
      </w:r>
      <w:r w:rsidRPr="001774FF">
        <w:rPr>
          <w:rFonts w:ascii="Tele-GroteskEENor" w:hAnsi="Tele-GroteskEENor"/>
        </w:rPr>
        <w:t>0 fő.</w:t>
      </w: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 w:rsidP="004F33C7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Tele-GroteskEENor" w:hAnsi="Tele-GroteskEENor"/>
          <w:b/>
        </w:rPr>
      </w:pPr>
      <w:r w:rsidRPr="001774FF">
        <w:rPr>
          <w:rFonts w:ascii="Tele-GroteskEENor" w:hAnsi="Tele-GroteskEENor"/>
          <w:b/>
        </w:rPr>
        <w:t>Foci (</w:t>
      </w:r>
      <w:r>
        <w:rPr>
          <w:rFonts w:ascii="Tele-GroteskEENor" w:hAnsi="Tele-GroteskEENor"/>
          <w:b/>
        </w:rPr>
        <w:t>Csécs László</w:t>
      </w:r>
      <w:r w:rsidRPr="001774FF">
        <w:rPr>
          <w:rFonts w:ascii="Tele-GroteskEENor" w:hAnsi="Tele-GroteskEENor"/>
          <w:b/>
        </w:rPr>
        <w:t>)</w:t>
      </w: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ind w:left="720"/>
        <w:jc w:val="both"/>
        <w:rPr>
          <w:rFonts w:ascii="Tele-GroteskEENor" w:hAnsi="Tele-GroteskEENor"/>
        </w:rPr>
      </w:pP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Kaposváron a tagjaink részére a teremfocihoz iskolai sportterem bérlésére nyújtottunk támogatást. Az igénybevevő átlagosan 10 fő.</w:t>
      </w:r>
      <w:r>
        <w:rPr>
          <w:rFonts w:ascii="Tele-GroteskEENor" w:hAnsi="Tele-GroteskEENor"/>
        </w:rPr>
        <w:t xml:space="preserve"> A pécsi foci csapat sajnos a leépítések miatt megszűnt.</w:t>
      </w: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 w:rsidP="004F33C7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Tele-GroteskEENor" w:hAnsi="Tele-GroteskEENor"/>
          <w:b/>
        </w:rPr>
      </w:pPr>
      <w:r w:rsidRPr="001774FF">
        <w:rPr>
          <w:rFonts w:ascii="Tele-GroteskEENor" w:hAnsi="Tele-GroteskEENor"/>
          <w:b/>
        </w:rPr>
        <w:t>Mohács sziget pihenőház (Kiss Dezső)</w:t>
      </w: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ind w:left="360"/>
        <w:rPr>
          <w:rFonts w:ascii="Tele-GroteskEENor" w:hAnsi="Tele-GroteskEENor"/>
          <w:b/>
        </w:rPr>
      </w:pP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A faházat az egyesület a Matávtól vásárolta meg, a jóléti üdülők csökkentésekor. A Mohács szigeti faházban 2008 év során átalakítást végeztünk, melynek keretében kialakítottunk egy belső zuhanyzót, és felújítottuk az épület vízrendszerét. Sajnos a fúrt kút vízhozamával a nyár folyamán gondok voltak. A tagságnak térítésmentesen lehetősége van a faház igénybevételére.</w:t>
      </w: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 w:rsidP="004F33C7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Tele-GroteskEENor" w:hAnsi="Tele-GroteskEENor"/>
          <w:b/>
        </w:rPr>
      </w:pPr>
      <w:r w:rsidRPr="001774FF">
        <w:rPr>
          <w:rFonts w:ascii="Tele-GroteskEENor" w:hAnsi="Tele-GroteskEENor"/>
          <w:b/>
        </w:rPr>
        <w:t>Kisbusz (Kiss Dezső)</w:t>
      </w: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ind w:left="360"/>
        <w:rPr>
          <w:rFonts w:ascii="Tele-GroteskEENor" w:hAnsi="Tele-GroteskEENor"/>
          <w:b/>
        </w:rPr>
      </w:pPr>
    </w:p>
    <w:p w:rsidR="00D07508" w:rsidRDefault="00D07508" w:rsidP="004F33C7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A Matávtól </w:t>
      </w:r>
      <w:r>
        <w:rPr>
          <w:rFonts w:ascii="Tele-GroteskEENor" w:hAnsi="Tele-GroteskEENor"/>
        </w:rPr>
        <w:t xml:space="preserve">2001-ben </w:t>
      </w:r>
      <w:r w:rsidRPr="001774FF">
        <w:rPr>
          <w:rFonts w:ascii="Tele-GroteskEENor" w:hAnsi="Tele-GroteskEENor"/>
        </w:rPr>
        <w:t xml:space="preserve">vásárolt 9 személyes kisbusz üzemeltetését </w:t>
      </w:r>
      <w:r>
        <w:rPr>
          <w:rFonts w:ascii="Tele-GroteskEENor" w:hAnsi="Tele-GroteskEENor"/>
        </w:rPr>
        <w:t>biztosít</w:t>
      </w:r>
      <w:r w:rsidRPr="001774FF">
        <w:rPr>
          <w:rFonts w:ascii="Tele-GroteskEENor" w:hAnsi="Tele-GroteskEENor"/>
        </w:rPr>
        <w:t>juk. Főleg a kerékpár túráknál igen komoly költség csökkentést jelent. A kiemelten közhasznú minősítésünk miatt adót nem kell fizetnünk. Kisebb csoport túráihoz, rendezvényeihez a tagság a kisbuszt igénybe veheti önköltséges alapon.</w:t>
      </w:r>
      <w:r>
        <w:rPr>
          <w:rFonts w:ascii="Tele-GroteskEENor" w:hAnsi="Tele-GroteskEENor"/>
        </w:rPr>
        <w:t xml:space="preserve"> </w:t>
      </w:r>
    </w:p>
    <w:p w:rsidR="00D07508" w:rsidRPr="001774FF" w:rsidRDefault="00D07508" w:rsidP="004F33C7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Default="00D07508" w:rsidP="004F33C7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Tele-GroteskEENor" w:hAnsi="Tele-GroteskEENor"/>
        </w:rPr>
      </w:pPr>
      <w:r>
        <w:rPr>
          <w:rFonts w:ascii="Tele-GroteskEENor" w:hAnsi="Tele-GroteskEENor"/>
        </w:rPr>
        <w:t xml:space="preserve">Az információk biztosítása érdekében működtetünk egy külső szerveren internetes honlapot. A lapot Kiss Dezső szerkeszti. Ezen keresztül is igyekszünk minden tagot a lehető legrészletesebb információval ellátni. </w:t>
      </w:r>
      <w:hyperlink r:id="rId18" w:history="1">
        <w:r w:rsidRPr="001D2DB9">
          <w:rPr>
            <w:rStyle w:val="Hyperlink"/>
            <w:rFonts w:ascii="Tele-GroteskEENor" w:hAnsi="Tele-GroteskEENor"/>
          </w:rPr>
          <w:t>http://www.dtse-pecs.hu/</w:t>
        </w:r>
      </w:hyperlink>
    </w:p>
    <w:p w:rsidR="00D07508" w:rsidRPr="001774FF" w:rsidRDefault="00D07508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  <w:b/>
        </w:rPr>
      </w:pPr>
    </w:p>
    <w:p w:rsidR="00D07508" w:rsidRPr="001774FF" w:rsidRDefault="00D07508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 xml:space="preserve">Sajnos a szakági aktivistáink évről évre egyre kevesebben </w:t>
      </w:r>
      <w:r>
        <w:rPr>
          <w:rFonts w:ascii="Tele-GroteskEENor" w:hAnsi="Tele-GroteskEENor"/>
        </w:rPr>
        <w:t>lettek, ezért 2010-től már nincs szakági működés.</w:t>
      </w:r>
      <w:r w:rsidRPr="001774FF">
        <w:rPr>
          <w:rFonts w:ascii="Tele-GroteskEENor" w:hAnsi="Tele-GroteskEENor"/>
        </w:rPr>
        <w:t xml:space="preserve"> </w:t>
      </w:r>
    </w:p>
    <w:p w:rsidR="00D07508" w:rsidRDefault="00D07508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  <w:r>
        <w:rPr>
          <w:rFonts w:ascii="Tele-GroteskEENor" w:hAnsi="Tele-GroteskEENor"/>
        </w:rPr>
        <w:t>A programok és beszámolók részletesen az SE honlapján megtekinthetők. Programjaink és a programokról beszámolók az internetes oldalunkon rendszeresen megjelennek. Az alábbiakban, időben visszafelé haladva olvasható az egyesület 2011 évi rendezvényei:</w:t>
      </w:r>
    </w:p>
    <w:p w:rsidR="00D07508" w:rsidRDefault="00D07508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426"/>
        <w:gridCol w:w="5264"/>
      </w:tblGrid>
      <w:tr w:rsidR="00D07508" w:rsidTr="00B11E74">
        <w:trPr>
          <w:gridAfter w:val="1"/>
          <w:wAfter w:w="4703" w:type="dxa"/>
          <w:tblCellSpacing w:w="0" w:type="dxa"/>
        </w:trPr>
        <w:tc>
          <w:tcPr>
            <w:tcW w:w="0" w:type="auto"/>
          </w:tcPr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</w:tr>
      <w:tr w:rsidR="00D07508" w:rsidTr="00B11E74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276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Style w:val="hir-cim1"/>
                    </w:rPr>
                    <w:t xml:space="preserve">2011. 12. 10.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19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Beszámoló és képek a mikulás túráról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3EF"/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A hagyományokhoz híven idén is megrendezésre került a szokásos égervölgyi mikulástúra. A beszámoló </w:t>
                  </w:r>
                  <w:hyperlink r:id="rId20" w:history="1">
                    <w:r>
                      <w:rPr>
                        <w:rStyle w:val="Hyperlink"/>
                        <w:rFonts w:ascii="Tele-GroteskEENor" w:hAnsi="Tele-GroteskEENor"/>
                      </w:rPr>
                      <w:t>itt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olvasható.</w:t>
                  </w:r>
                  <w:r>
                    <w:rPr>
                      <w:rFonts w:ascii="Tele-GroteskEENor" w:hAnsi="Tele-GroteskEENor"/>
                    </w:rPr>
                    <w:br/>
                    <w:t xml:space="preserve">A képeket az </w:t>
                  </w:r>
                  <w:hyperlink r:id="rId21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albumban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nézhetitek meg.</w:t>
                  </w:r>
                </w:p>
                <w:p w:rsidR="00D07508" w:rsidRDefault="00D07508">
                  <w:pPr>
                    <w:pStyle w:val="NormalWeb"/>
                    <w:jc w:val="center"/>
                    <w:rPr>
                      <w:rFonts w:ascii="Tele-GroteskEENor" w:hAnsi="Tele-GroteskEENor"/>
                    </w:rPr>
                  </w:pPr>
                  <w:hyperlink r:id="rId22" w:tgtFrame="_blank" w:history="1">
                    <w:r>
                      <w:rPr>
                        <w:rFonts w:ascii="Tele-GroteskEENor" w:hAnsi="Tele-GroteskEENor"/>
                        <w:color w:val="0000FF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8" type="#_x0000_t75" alt="" href="http://dtse-pecs.hu/kepek/Termeszetjaras/Mikulas 2011/index.ht" style="width:225pt;height:168.75pt" o:button="t">
                          <v:imagedata r:id="rId23" r:href="rId24"/>
                        </v:shape>
                      </w:pict>
                    </w:r>
                  </w:hyperlink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14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Style w:val="hir-cim1"/>
                    </w:rPr>
                    <w:t xml:space="preserve">2011. 12. 10.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25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 xml:space="preserve">Élmények a Hosszúhetény - Zengő - Mecseknádasd túráról 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3EF"/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A terven felül vadászati élményekkel bővített Hosszúhetény - Zengő - Mecseknádasd túra  beszámolóját </w:t>
                  </w:r>
                  <w:hyperlink r:id="rId26" w:history="1">
                    <w:r>
                      <w:rPr>
                        <w:rStyle w:val="Hyperlink"/>
                        <w:rFonts w:ascii="Tele-GroteskEENor" w:hAnsi="Tele-GroteskEENor"/>
                      </w:rPr>
                      <w:t>itt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olvashatjátok.</w:t>
                  </w:r>
                  <w:r>
                    <w:rPr>
                      <w:rFonts w:ascii="Tele-GroteskEENor" w:hAnsi="Tele-GroteskEENor"/>
                    </w:rPr>
                    <w:br/>
                    <w:t xml:space="preserve">A képeket az </w:t>
                  </w:r>
                  <w:hyperlink r:id="rId27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albumban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nézhetitek meg.</w:t>
                  </w:r>
                </w:p>
                <w:p w:rsidR="00D07508" w:rsidRDefault="00D07508">
                  <w:pPr>
                    <w:pStyle w:val="NormalWeb"/>
                    <w:jc w:val="center"/>
                    <w:rPr>
                      <w:rFonts w:ascii="Tele-GroteskEENor" w:hAnsi="Tele-GroteskEENor"/>
                    </w:rPr>
                  </w:pPr>
                  <w:hyperlink r:id="rId28" w:tgtFrame="_blank" w:history="1">
                    <w:r>
                      <w:rPr>
                        <w:rFonts w:ascii="Tele-GroteskEENor" w:hAnsi="Tele-GroteskEENor"/>
                        <w:color w:val="0000FF"/>
                      </w:rPr>
                      <w:pict>
                        <v:shape id="_x0000_i1029" type="#_x0000_t75" alt="" href="http://dtse-pecs.hu/kepek/Termeszetjaras/Hosszuheteny 2011/index.ht" style="width:225pt;height:168.75pt" o:button="t">
                          <v:imagedata r:id="rId29" r:href="rId30"/>
                        </v:shape>
                      </w:pict>
                    </w:r>
                  </w:hyperlink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</w:tr>
      <w:tr w:rsidR="00D07508" w:rsidTr="00B11E74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276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Style w:val="hir-cim1"/>
                    </w:rPr>
                    <w:t xml:space="preserve">2011. 11. 01.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31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Beszámoló és képek a kőszegi túráról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3EF"/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Túra </w:t>
                  </w:r>
                  <w:hyperlink r:id="rId32" w:history="1">
                    <w:r>
                      <w:rPr>
                        <w:rStyle w:val="Hyperlink"/>
                        <w:rFonts w:ascii="Tele-GroteskEENor" w:hAnsi="Tele-GroteskEENor"/>
                      </w:rPr>
                      <w:t>beszámoló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a Kőszegi-hegységben 2011.10. 21.- 23. között szervezett őszi SE túráról.</w:t>
                  </w:r>
                  <w:r>
                    <w:rPr>
                      <w:rFonts w:ascii="Tele-GroteskEENor" w:hAnsi="Tele-GroteskEENor"/>
                    </w:rPr>
                    <w:br/>
                    <w:t xml:space="preserve">A képeket az </w:t>
                  </w:r>
                  <w:hyperlink r:id="rId33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albumban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nézhetitek meg.</w:t>
                  </w:r>
                </w:p>
                <w:p w:rsidR="00D07508" w:rsidRDefault="00D07508">
                  <w:pPr>
                    <w:pStyle w:val="NormalWeb"/>
                    <w:jc w:val="center"/>
                    <w:rPr>
                      <w:rFonts w:ascii="Tele-GroteskEENor" w:hAnsi="Tele-GroteskEENor"/>
                    </w:rPr>
                  </w:pPr>
                  <w:hyperlink r:id="rId34" w:tgtFrame="_blank" w:history="1">
                    <w:r>
                      <w:rPr>
                        <w:rFonts w:ascii="Tele-GroteskEENor" w:hAnsi="Tele-GroteskEENor"/>
                        <w:color w:val="0000FF"/>
                      </w:rPr>
                      <w:pict>
                        <v:shape id="_x0000_i1030" type="#_x0000_t75" alt="" href="http://dtse-pecs.hu/kepek/Termeszetjaras/Koszeg 2011/index.ht" style="width:225pt;height:168.75pt" o:button="t">
                          <v:imagedata r:id="rId35" r:href="rId36"/>
                        </v:shape>
                      </w:pict>
                    </w:r>
                  </w:hyperlink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  <w:tc>
          <w:tcPr>
            <w:tcW w:w="2500" w:type="pct"/>
            <w:shd w:val="clear" w:color="auto" w:fill="F7F3EF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14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Style w:val="hir-cim1"/>
                    </w:rPr>
                    <w:t xml:space="preserve">2011. 11. 07.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37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Adó 1%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3EF"/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>A NAV átutalta a 2010 évi SZJA -ból az egyesület részére felajánlott összeget.</w:t>
                  </w:r>
                </w:p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Idén 119 445-Ft-ot kapott az egyesület. </w:t>
                  </w:r>
                </w:p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>Köszönjük mindenkinek, aki támogatta egyesületünket!</w:t>
                  </w:r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</w:tr>
      <w:tr w:rsidR="00D07508" w:rsidTr="00B11E74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276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Style w:val="hir-cim1"/>
                    </w:rPr>
                    <w:t xml:space="preserve">2011. 10. 02.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38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Orfű sport hétvége fényképek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3EF"/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>Az orfűi sporthétvégéről készült képeket eredeti méretben letölthetitek a</w:t>
                  </w:r>
                  <w:hyperlink r:id="rId39" w:history="1">
                    <w:r>
                      <w:rPr>
                        <w:rStyle w:val="Hyperlink"/>
                        <w:rFonts w:ascii="Tele-GroteskEENor" w:hAnsi="Tele-GroteskEENor"/>
                      </w:rPr>
                      <w:t xml:space="preserve"> foto albumbó</w:t>
                    </w:r>
                  </w:hyperlink>
                  <w:r>
                    <w:rPr>
                      <w:rFonts w:ascii="Tele-GroteskEENor" w:hAnsi="Tele-GroteskEENor"/>
                    </w:rPr>
                    <w:t>l. A képeket 2 hét múlva teljes terjedelemmel töröljük, csak válogatás marad!</w:t>
                  </w:r>
                </w:p>
                <w:p w:rsidR="00D07508" w:rsidRDefault="00D07508">
                  <w:pPr>
                    <w:pStyle w:val="NormalWeb"/>
                    <w:jc w:val="center"/>
                    <w:rPr>
                      <w:rFonts w:ascii="Tele-GroteskEENor" w:hAnsi="Tele-GroteskEENor"/>
                    </w:rPr>
                  </w:pPr>
                  <w:hyperlink r:id="rId40" w:history="1">
                    <w:r>
                      <w:rPr>
                        <w:rStyle w:val="Hyperlink"/>
                        <w:rFonts w:ascii="Tele-GroteskEENor" w:hAnsi="Tele-GroteskEENor"/>
                      </w:rPr>
                      <w:t>1. nap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(184 M)</w:t>
                  </w:r>
                  <w:r>
                    <w:rPr>
                      <w:rFonts w:ascii="Tele-GroteskEENor" w:hAnsi="Tele-GroteskEENor"/>
                    </w:rPr>
                    <w:br/>
                  </w:r>
                  <w:hyperlink r:id="rId41" w:history="1">
                    <w:r>
                      <w:rPr>
                        <w:rStyle w:val="Hyperlink"/>
                        <w:rFonts w:ascii="Tele-GroteskEENor" w:hAnsi="Tele-GroteskEENor"/>
                      </w:rPr>
                      <w:t>2. nap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(247 M)</w:t>
                  </w:r>
                  <w:r>
                    <w:rPr>
                      <w:rFonts w:ascii="Tele-GroteskEENor" w:hAnsi="Tele-GroteskEENor"/>
                    </w:rPr>
                    <w:br/>
                  </w:r>
                  <w:hyperlink r:id="rId42" w:history="1">
                    <w:r>
                      <w:rPr>
                        <w:rStyle w:val="Hyperlink"/>
                        <w:rFonts w:ascii="Tele-GroteskEENor" w:hAnsi="Tele-GroteskEENor"/>
                      </w:rPr>
                      <w:t>3. nap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(154 M)</w:t>
                  </w:r>
                  <w:r>
                    <w:rPr>
                      <w:rFonts w:ascii="Tele-GroteskEENor" w:hAnsi="Tele-GroteskEENor"/>
                    </w:rPr>
                    <w:br/>
                  </w:r>
                  <w:hyperlink r:id="rId43" w:history="1">
                    <w:r>
                      <w:rPr>
                        <w:rStyle w:val="Hyperlink"/>
                        <w:rFonts w:ascii="Tele-GroteskEENor" w:hAnsi="Tele-GroteskEENor"/>
                      </w:rPr>
                      <w:t>látképek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(63 M)</w:t>
                  </w:r>
                  <w:r>
                    <w:rPr>
                      <w:rFonts w:ascii="Tele-GroteskEENor" w:hAnsi="Tele-GroteskEENor"/>
                    </w:rPr>
                    <w:br/>
                  </w:r>
                  <w:hyperlink r:id="rId44" w:history="1">
                    <w:r>
                      <w:rPr>
                        <w:rStyle w:val="Hyperlink"/>
                        <w:rFonts w:ascii="Tele-GroteskEENor" w:hAnsi="Tele-GroteskEENor"/>
                      </w:rPr>
                      <w:t>Balázs Ildikó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(107 M)</w:t>
                  </w:r>
                  <w:r>
                    <w:rPr>
                      <w:rFonts w:ascii="Tele-GroteskEENor" w:hAnsi="Tele-GroteskEENor"/>
                    </w:rPr>
                    <w:br/>
                  </w:r>
                  <w:hyperlink r:id="rId45" w:history="1">
                    <w:r>
                      <w:rPr>
                        <w:rStyle w:val="Hyperlink"/>
                        <w:rFonts w:ascii="Tele-GroteskEENor" w:hAnsi="Tele-GroteskEENor"/>
                      </w:rPr>
                      <w:t>Tót István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(362 M)</w:t>
                  </w:r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  <w:tc>
          <w:tcPr>
            <w:tcW w:w="0" w:type="auto"/>
            <w:shd w:val="clear" w:color="auto" w:fill="F7F3EF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14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Style w:val="hir-cim1"/>
                    </w:rPr>
                    <w:t xml:space="preserve">2011. 10. 15.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46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Beszámoló és képek az őszi bortúráról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3EF"/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Somfai János túravezető elkészítette az élmény beszámolót az őszi bortúráról. A beszámolóból megtudjátok a résztvevők által készített borbírálat összesítő eredményét, és a csokoládé készítés mesterségébe is betekintést nyertek. Olvassátok el és talán a következő túrákra több jelentkező lesz. A fényképeket az </w:t>
                  </w:r>
                  <w:hyperlink r:id="rId47" w:history="1">
                    <w:r>
                      <w:rPr>
                        <w:rStyle w:val="Hyperlink"/>
                        <w:rFonts w:ascii="Tele-GroteskEENor" w:hAnsi="Tele-GroteskEENor"/>
                      </w:rPr>
                      <w:t xml:space="preserve">albumban 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nézhetitek meg, illetve tejles méretben </w:t>
                  </w:r>
                  <w:hyperlink r:id="rId48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innen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tölthetitek le.</w:t>
                  </w:r>
                </w:p>
                <w:p w:rsidR="00D07508" w:rsidRDefault="00D07508">
                  <w:pPr>
                    <w:pStyle w:val="NormalWeb"/>
                    <w:jc w:val="center"/>
                    <w:rPr>
                      <w:rFonts w:ascii="Tele-GroteskEENor" w:hAnsi="Tele-GroteskEENor"/>
                    </w:rPr>
                  </w:pPr>
                  <w:hyperlink r:id="rId49" w:history="1">
                    <w:r>
                      <w:rPr>
                        <w:rFonts w:ascii="Tele-GroteskEENor" w:hAnsi="Tele-GroteskEENor"/>
                        <w:color w:val="0000FF"/>
                      </w:rPr>
                      <w:pict>
                        <v:shape id="_x0000_i1031" type="#_x0000_t75" alt="" href="http://dtse-pecs.hu/kepek/album.ht" style="width:225pt;height:168.75pt" o:button="t">
                          <v:imagedata r:id="rId50" r:href="rId51"/>
                        </v:shape>
                      </w:pict>
                    </w:r>
                  </w:hyperlink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</w:tr>
      <w:tr w:rsidR="00D07508" w:rsidTr="00B11E74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276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Style w:val="hir-cim1"/>
                    </w:rPr>
                    <w:t xml:space="preserve">2011. 09. 05.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52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Őszi túra a kőszegi hegységben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Fonts w:ascii="Tele-GroteskEENor" w:hAnsi="Tele-GroteskEENor"/>
                    </w:rPr>
                    <w:t xml:space="preserve">Az őszi túránkat 2011. 10. 21 - 23.-ig a Kőszegi hegységbe tervezzük. A tervezett programot </w:t>
                  </w:r>
                  <w:hyperlink r:id="rId53" w:history="1">
                    <w:r>
                      <w:rPr>
                        <w:rStyle w:val="Hyperlink"/>
                        <w:rFonts w:ascii="Tele-GroteskEENor" w:hAnsi="Tele-GroteskEENor"/>
                      </w:rPr>
                      <w:t>táblázatosan itt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látod. Jelentkezés Kis Tóth Zsuzsánál október 05-ig.</w:t>
                  </w:r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14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Style w:val="hir-cim1"/>
                    </w:rPr>
                    <w:t xml:space="preserve">2011. 09. 15.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54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Őszi bortúra a siklósi borvidékre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3EF"/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Fonts w:ascii="Tele-GroteskEENor" w:hAnsi="Tele-GroteskEENor"/>
                    </w:rPr>
                    <w:t>A hagyományos bortúránkat idén a siklósi borvidéken rendezzük meg. A</w:t>
                  </w:r>
                  <w:hyperlink r:id="rId55" w:history="1">
                    <w:r>
                      <w:rPr>
                        <w:rStyle w:val="Hyperlink"/>
                        <w:rFonts w:ascii="Tele-GroteskEENor" w:hAnsi="Tele-GroteskEENor"/>
                      </w:rPr>
                      <w:t xml:space="preserve"> program leírás</w:t>
                    </w:r>
                  </w:hyperlink>
                  <w:r>
                    <w:rPr>
                      <w:rFonts w:ascii="Tele-GroteskEENor" w:hAnsi="Tele-GroteskEENor"/>
                    </w:rPr>
                    <w:t>át itt olvashatod. Jelentkezés Kis Tóth Zsuzsánál. Részletesebb információk Somfai Jánostól kapható.</w:t>
                  </w:r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</w:tr>
      <w:tr w:rsidR="00D07508" w:rsidTr="00B11E74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276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Style w:val="hir-cim1"/>
                    </w:rPr>
                    <w:t xml:space="preserve">2011. 09. 01.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56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Orfű sporthétvége részletes programja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Fonts w:ascii="Tele-GroteskEENor" w:hAnsi="Tele-GroteskEENor"/>
                    </w:rPr>
                    <w:t>Elkészült az orfűi sporthétvége részletes programja. A programokról leírásokat, térképeket</w:t>
                  </w:r>
                  <w:hyperlink r:id="rId57" w:history="1">
                    <w:r>
                      <w:rPr>
                        <w:rStyle w:val="Hyperlink"/>
                        <w:rFonts w:ascii="Tele-GroteskEENor" w:hAnsi="Tele-GroteskEENor"/>
                      </w:rPr>
                      <w:t xml:space="preserve"> itt találsz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. Olvasd el az </w:t>
                  </w:r>
                  <w:hyperlink r:id="rId58" w:history="1">
                    <w:r>
                      <w:rPr>
                        <w:rStyle w:val="Hyperlink"/>
                        <w:rFonts w:ascii="Tele-GroteskEENor" w:hAnsi="Tele-GroteskEENor"/>
                      </w:rPr>
                      <w:t>általános és étkezési információka</w:t>
                    </w:r>
                  </w:hyperlink>
                  <w:r>
                    <w:rPr>
                      <w:rFonts w:ascii="Tele-GroteskEENor" w:hAnsi="Tele-GroteskEENor"/>
                    </w:rPr>
                    <w:t>t.</w:t>
                  </w:r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14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Style w:val="hir-cim1"/>
                    </w:rPr>
                    <w:t xml:space="preserve">2011. 09. 05.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59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Sítábor 2012 Schladming-Dachstein 2012.01.14. - 19.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Fonts w:ascii="Tele-GroteskEENor" w:hAnsi="Tele-GroteskEENor"/>
                    </w:rPr>
                    <w:t xml:space="preserve">A 2012 évi sítúránkat Scladming-Daachsteinben tervezzük megtartani. A tájékoztatót </w:t>
                  </w:r>
                  <w:hyperlink r:id="rId60" w:history="1">
                    <w:r>
                      <w:rPr>
                        <w:rStyle w:val="Hyperlink"/>
                        <w:rFonts w:ascii="Tele-GroteskEENor" w:hAnsi="Tele-GroteskEENor"/>
                      </w:rPr>
                      <w:t>itt olvashatod</w:t>
                    </w:r>
                  </w:hyperlink>
                  <w:r>
                    <w:rPr>
                      <w:rFonts w:ascii="Tele-GroteskEENor" w:hAnsi="Tele-GroteskEENor"/>
                    </w:rPr>
                    <w:t>.</w:t>
                  </w:r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</w:tr>
      <w:tr w:rsidR="00D07508" w:rsidTr="00B11E74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276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Style w:val="hir-cim1"/>
                    </w:rPr>
                    <w:t xml:space="preserve">2011. 08. 24.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61" w:tgtFrame="_blank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Országos sportnap Orfűn, csapatok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Lezárult a jelentkezés a sportnapra. Az összes szálás megtelt. Minden programra jelentkeztek kollégák. </w:t>
                  </w:r>
                  <w:hyperlink r:id="rId62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55 fő összesen 150 programra jelentkezett.</w:t>
                    </w:r>
                  </w:hyperlink>
                  <w:hyperlink r:id="rId63" w:tgtFrame="_blank" w:history="1">
                    <w:r>
                      <w:rPr>
                        <w:rFonts w:ascii="Tele-GroteskEENor" w:hAnsi="Tele-GroteskEENor"/>
                        <w:color w:val="0000FF"/>
                        <w:u w:val="single"/>
                      </w:rPr>
                      <w:br/>
                    </w:r>
                  </w:hyperlink>
                  <w:r>
                    <w:rPr>
                      <w:rFonts w:ascii="Tele-GroteskEENor" w:hAnsi="Tele-GroteskEENor"/>
                    </w:rPr>
                    <w:t>Rövidesen megküldjük a részletes program leírásokat és a versenyek pontozási szabályzatait.</w:t>
                  </w:r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14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Style w:val="hir-cim1"/>
                    </w:rPr>
                    <w:t xml:space="preserve">2011. 08. 24.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64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Aktualizált rendezvény szervezési irányelvek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Fonts w:ascii="Tele-GroteskEENor" w:hAnsi="Tele-GroteskEENor"/>
                    </w:rPr>
                    <w:t xml:space="preserve">Az elnökség áttekintete és aktualizálta a rendezvény szervezési irányelveke. Az "Alap dokumentumok" menüpontban olvashatod az </w:t>
                  </w:r>
                  <w:hyperlink r:id="rId65" w:history="1">
                    <w:r>
                      <w:rPr>
                        <w:rStyle w:val="Hyperlink"/>
                        <w:rFonts w:ascii="Tele-GroteskEENor" w:hAnsi="Tele-GroteskEENor"/>
                      </w:rPr>
                      <w:t>érvényes irányelvek</w:t>
                    </w:r>
                  </w:hyperlink>
                  <w:r>
                    <w:rPr>
                      <w:rFonts w:ascii="Tele-GroteskEENor" w:hAnsi="Tele-GroteskEENor"/>
                    </w:rPr>
                    <w:t>et.</w:t>
                  </w:r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</w:tr>
      <w:tr w:rsidR="00D07508" w:rsidTr="00B11E74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276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Style w:val="hir-cim1"/>
                    </w:rPr>
                    <w:t xml:space="preserve">2011. 07. 28.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66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Országos sportnap Orfűn</w:t>
                    </w:r>
                  </w:hyperlink>
                  <w:hyperlink r:id="rId67" w:history="1"/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A </w:t>
                  </w:r>
                  <w:r>
                    <w:rPr>
                      <w:rStyle w:val="Strong"/>
                      <w:rFonts w:ascii="Tele-GroteskEENor" w:hAnsi="Tele-GroteskEENor"/>
                    </w:rPr>
                    <w:t>Dél-dunántúli Távközlési Sportegyesület</w:t>
                  </w:r>
                  <w:r>
                    <w:rPr>
                      <w:rFonts w:ascii="Tele-GroteskEENor" w:hAnsi="Tele-GroteskEENor"/>
                    </w:rPr>
                    <w:t xml:space="preserve"> </w:t>
                  </w:r>
                  <w:r>
                    <w:rPr>
                      <w:rStyle w:val="Strong"/>
                      <w:rFonts w:ascii="Tele-GroteskEENor" w:hAnsi="Tele-GroteskEENor"/>
                      <w:u w:val="single"/>
                    </w:rPr>
                    <w:t>2011 szeptember 23 - 25</w:t>
                  </w:r>
                  <w:r>
                    <w:rPr>
                      <w:rStyle w:val="style45"/>
                      <w:rFonts w:ascii="Tele-GroteskEENor" w:hAnsi="Tele-GroteskEENor"/>
                    </w:rPr>
                    <w:t xml:space="preserve"> között sport hétvégét rendez minden sportot és kikapcsolódást szerető távközlési dolgozó és családtagja részére az Orfűi Telekom üdülőben.</w:t>
                  </w:r>
                  <w:r>
                    <w:rPr>
                      <w:rFonts w:ascii="Tele-GroteskEENor" w:hAnsi="Tele-GroteskEENor"/>
                    </w:rPr>
                    <w:br/>
                    <w:t xml:space="preserve">Cél, hogy a Telekom különböző földrajzi és szervezeti helyein dolgozó kollégák jobban megismerjék egymást. </w:t>
                  </w:r>
                  <w:r>
                    <w:rPr>
                      <w:rStyle w:val="Strong"/>
                      <w:rFonts w:ascii="Tele-GroteskEENor" w:hAnsi="Tele-GroteskEENor"/>
                    </w:rPr>
                    <w:t>A rendezvényre bármely Telekom dolgozó, vagy a Telekom által szponzorált sportegyesületet tagja nevezhet.</w:t>
                  </w:r>
                </w:p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A </w:t>
                  </w:r>
                  <w:hyperlink r:id="rId68" w:history="1">
                    <w:r>
                      <w:rPr>
                        <w:rStyle w:val="Hyperlink"/>
                        <w:rFonts w:ascii="Tele-GroteskEENor" w:hAnsi="Tele-GroteskEENor"/>
                      </w:rPr>
                      <w:t>részletes program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itt olvaható. További információkat a </w:t>
                  </w:r>
                  <w:hyperlink r:id="rId69" w:history="1">
                    <w:r>
                      <w:rPr>
                        <w:rStyle w:val="Hyperlink"/>
                        <w:rFonts w:ascii="Tele-GroteskEENor" w:hAnsi="Tele-GroteskEENor"/>
                      </w:rPr>
                      <w:t xml:space="preserve">szállás lehetőségekről </w:t>
                    </w:r>
                  </w:hyperlink>
                  <w:r>
                    <w:rPr>
                      <w:rFonts w:ascii="Tele-GroteskEENor" w:hAnsi="Tele-GroteskEENor"/>
                    </w:rPr>
                    <w:t>itt találsz.</w:t>
                  </w:r>
                  <w:r>
                    <w:rPr>
                      <w:rFonts w:ascii="Tele-GroteskEENor" w:hAnsi="Tele-GroteskEENor"/>
                    </w:rPr>
                    <w:br/>
                  </w:r>
                  <w:r>
                    <w:rPr>
                      <w:rFonts w:ascii="Tele-GroteskEENor" w:hAnsi="Tele-GroteskEENor"/>
                    </w:rPr>
                    <w:br/>
                    <w:t xml:space="preserve">Töltsd le a </w:t>
                  </w:r>
                  <w:hyperlink r:id="rId70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jelentkezési lapot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és küldd el a </w:t>
                  </w:r>
                  <w:hyperlink r:id="rId71" w:history="1">
                    <w:r>
                      <w:rPr>
                        <w:rStyle w:val="Hyperlink"/>
                        <w:rFonts w:ascii="Tele-GroteskEENor" w:hAnsi="Tele-GroteskEENor"/>
                      </w:rPr>
                      <w:t xml:space="preserve">kis.toth.ernone@telekom.hu </w:t>
                    </w:r>
                  </w:hyperlink>
                  <w:r>
                    <w:rPr>
                      <w:rFonts w:ascii="Tele-GroteskEENor" w:hAnsi="Tele-GroteskEENor"/>
                    </w:rPr>
                    <w:t>címre.</w:t>
                  </w:r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14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Style w:val="hir-cim1"/>
                    </w:rPr>
                    <w:t xml:space="preserve">2011. 08. 10.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72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Foci az óceán partján</w:t>
                    </w:r>
                  </w:hyperlink>
                  <w:hyperlink r:id="rId73" w:history="1"/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Style w:val="style44"/>
                      <w:rFonts w:ascii="Tele-GroteskEENor" w:hAnsi="Tele-GroteskEENor"/>
                    </w:rPr>
                    <w:t>A pécsi Telekomos focisták résztvettek az Union SCIPT által szervezett futsal-Európa-bajnokságon, melyet postás és távközlési cégek csapatainak írtak ki.</w:t>
                  </w:r>
                  <w:r>
                    <w:rPr>
                      <w:rFonts w:ascii="Tele-GroteskEENor" w:hAnsi="Tele-GroteskEENor"/>
                    </w:rPr>
                    <w:t xml:space="preserve"> A külsőségeiben is profi tornán a szervezők mindenre gondoltak: a megnyitón a csapatok előtt ,,bevonultak" a nemzeti lobogók, meghallgathattuk a himnuszokat is. </w:t>
                  </w:r>
                </w:p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hyperlink r:id="rId74" w:history="1">
                    <w:r>
                      <w:rPr>
                        <w:rFonts w:ascii="Tele-GroteskEENor" w:hAnsi="Tele-GroteskEENor"/>
                        <w:color w:val="0000FF"/>
                      </w:rPr>
                      <w:pict>
                        <v:shape id="_x0000_i1032" type="#_x0000_t75" alt="" href="http://dtse-pecs.hu/Hir2011/portugal foci/portugal foci.htm" style="width:270pt;height:180pt" o:button="t">
                          <v:imagedata r:id="rId75" r:href="rId76"/>
                        </v:shape>
                      </w:pict>
                    </w:r>
                  </w:hyperlink>
                </w:p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A csapat:   </w:t>
                  </w:r>
                  <w:r>
                    <w:rPr>
                      <w:rStyle w:val="Strong"/>
                      <w:rFonts w:ascii="Tele-GroteskEENor" w:hAnsi="Tele-GroteskEENor"/>
                    </w:rPr>
                    <w:t>Magyar Tamás</w:t>
                  </w:r>
                  <w:r>
                    <w:rPr>
                      <w:rFonts w:ascii="Tele-GroteskEENor" w:hAnsi="Tele-GroteskEENor"/>
                    </w:rPr>
                    <w:t xml:space="preserve"> (csapatkapitány), </w:t>
                  </w:r>
                  <w:r>
                    <w:rPr>
                      <w:rStyle w:val="Strong"/>
                      <w:rFonts w:ascii="Tele-GroteskEENor" w:hAnsi="Tele-GroteskEENor"/>
                    </w:rPr>
                    <w:t>Szabó Miklós</w:t>
                  </w:r>
                  <w:r>
                    <w:rPr>
                      <w:rFonts w:ascii="Tele-GroteskEENor" w:hAnsi="Tele-GroteskEENor"/>
                    </w:rPr>
                    <w:t xml:space="preserve"> (a legjobb játékosunk), </w:t>
                  </w:r>
                  <w:r>
                    <w:rPr>
                      <w:rStyle w:val="Strong"/>
                      <w:rFonts w:ascii="Tele-GroteskEENor" w:hAnsi="Tele-GroteskEENor"/>
                    </w:rPr>
                    <w:t>Adorján Gábor</w:t>
                  </w:r>
                  <w:r>
                    <w:rPr>
                      <w:rFonts w:ascii="Tele-GroteskEENor" w:hAnsi="Tele-GroteskEENor"/>
                    </w:rPr>
                    <w:t xml:space="preserve"> (a legjobb góllövőnk), </w:t>
                  </w:r>
                  <w:r>
                    <w:rPr>
                      <w:rStyle w:val="Strong"/>
                      <w:rFonts w:ascii="Tele-GroteskEENor" w:hAnsi="Tele-GroteskEENor"/>
                    </w:rPr>
                    <w:t>Schuler Tamás, Rab Tibor, Tatai Péter, Nyers Csaba</w:t>
                  </w:r>
                  <w:r>
                    <w:rPr>
                      <w:rFonts w:ascii="Tele-GroteskEENor" w:hAnsi="Tele-GroteskEENor"/>
                    </w:rPr>
                    <w:t>,  </w:t>
                  </w:r>
                  <w:r>
                    <w:rPr>
                      <w:rStyle w:val="Strong"/>
                      <w:rFonts w:ascii="Tele-GroteskEENor" w:hAnsi="Tele-GroteskEENor"/>
                    </w:rPr>
                    <w:t>Jóvér János, Nagy József,Simkó János</w:t>
                  </w:r>
                  <w:r>
                    <w:rPr>
                      <w:rFonts w:ascii="Tele-GroteskEENor" w:hAnsi="Tele-GroteskEENor"/>
                    </w:rPr>
                    <w:t xml:space="preserve">és </w:t>
                  </w:r>
                  <w:r>
                    <w:rPr>
                      <w:rStyle w:val="Strong"/>
                      <w:rFonts w:ascii="Tele-GroteskEENor" w:hAnsi="Tele-GroteskEENor"/>
                    </w:rPr>
                    <w:t>Lőrinc Tamás</w:t>
                  </w:r>
                  <w:r>
                    <w:rPr>
                      <w:rFonts w:ascii="Tele-GroteskEENor" w:hAnsi="Tele-GroteskEENor"/>
                    </w:rPr>
                    <w:t xml:space="preserve"> (csapatvezető). </w:t>
                  </w:r>
                  <w:r>
                    <w:rPr>
                      <w:rFonts w:ascii="Tele-GroteskEENor" w:hAnsi="Tele-GroteskEENor"/>
                    </w:rPr>
                    <w:br/>
                    <w:t xml:space="preserve">Az intraneten is megjelent </w:t>
                  </w:r>
                  <w:hyperlink r:id="rId77" w:history="1">
                    <w:r>
                      <w:rPr>
                        <w:rStyle w:val="Hyperlink"/>
                        <w:rFonts w:ascii="Tele-GroteskEENor" w:hAnsi="Tele-GroteskEENor"/>
                      </w:rPr>
                      <w:t xml:space="preserve">beszámolót itt </w:t>
                    </w:r>
                  </w:hyperlink>
                  <w:r>
                    <w:rPr>
                      <w:rFonts w:ascii="Tele-GroteskEENor" w:hAnsi="Tele-GroteskEENor"/>
                    </w:rPr>
                    <w:t>olvashatod.</w:t>
                  </w:r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</w:tr>
      <w:tr w:rsidR="00D07508" w:rsidTr="00B11E74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276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Style w:val="hir-cim1"/>
                    </w:rPr>
                    <w:t xml:space="preserve">2011. 06. 16.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78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 xml:space="preserve">Foto kiállítás </w:t>
                    </w:r>
                  </w:hyperlink>
                  <w:hyperlink r:id="rId79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sz w:val="21"/>
                        <w:szCs w:val="21"/>
                      </w:rPr>
                      <w:t>megnyitó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Tisztelettel meghívunk mindenkit június 18.-án 14 órakor kezdődő az </w:t>
                  </w:r>
                  <w:r>
                    <w:rPr>
                      <w:rStyle w:val="style44"/>
                      <w:rFonts w:ascii="Tele-GroteskEENor" w:hAnsi="Tele-GroteskEENor"/>
                    </w:rPr>
                    <w:t>"Én városom" című foto kiállítás megnyitó</w:t>
                  </w:r>
                  <w:r>
                    <w:rPr>
                      <w:rFonts w:ascii="Tele-GroteskEENor" w:hAnsi="Tele-GroteskEENor"/>
                    </w:rPr>
                    <w:t xml:space="preserve">jára. </w:t>
                  </w:r>
                  <w:r>
                    <w:rPr>
                      <w:rFonts w:ascii="Tele-GroteskEENor" w:hAnsi="Tele-GroteskEENor"/>
                    </w:rPr>
                    <w:br/>
                    <w:t xml:space="preserve">Helyszín: Pécs, Jókai u. 10. 3. emeleti tárgyaló. </w:t>
                  </w:r>
                  <w:hyperlink r:id="rId80" w:history="1">
                    <w:r>
                      <w:rPr>
                        <w:rFonts w:ascii="Tele-GroteskEENor" w:hAnsi="Tele-GroteskEENor"/>
                        <w:color w:val="0000FF"/>
                      </w:rPr>
                      <w:pict>
                        <v:shape id="_x0000_i1033" type="#_x0000_t75" alt="" href="http://dtse-pecs.hu/Hir2011/DTSE foto meghivo.jp" style="width:52.5pt;height:81pt" o:button="t">
                          <v:imagedata r:id="rId81" r:href="rId82"/>
                        </v:shape>
                      </w:pict>
                    </w:r>
                  </w:hyperlink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14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color w:val="000000"/>
                    </w:rPr>
                  </w:pPr>
                  <w:r>
                    <w:rPr>
                      <w:rStyle w:val="hir-cim1"/>
                    </w:rPr>
                    <w:t xml:space="preserve">2011. 07. 01.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83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Fénykép album frissítés</w:t>
                    </w:r>
                  </w:hyperlink>
                  <w:hyperlink r:id="rId84" w:history="1"/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A 2011 évi események fotóiból egy - egy válogatással frissítettük a fénykép albumot. Látogass el az </w:t>
                  </w:r>
                  <w:hyperlink r:id="rId85" w:history="1">
                    <w:r>
                      <w:rPr>
                        <w:rStyle w:val="Hyperlink"/>
                        <w:rFonts w:ascii="Tele-GroteskEENor" w:hAnsi="Tele-GroteskEENor"/>
                      </w:rPr>
                      <w:t>albumok</w:t>
                    </w:r>
                  </w:hyperlink>
                  <w:r>
                    <w:rPr>
                      <w:rFonts w:ascii="Tele-GroteskEENor" w:hAnsi="Tele-GroteskEENor"/>
                    </w:rPr>
                    <w:t>hoz és az alábbi eseményekről látsz képeket:</w:t>
                  </w:r>
                </w:p>
                <w:p w:rsidR="00D07508" w:rsidRDefault="00D07508" w:rsidP="00B11E74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br/>
                  </w:r>
                  <w:hyperlink r:id="rId86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Turracherhöhe sí túra</w:t>
                    </w:r>
                  </w:hyperlink>
                  <w:r>
                    <w:rPr>
                      <w:rFonts w:ascii="Tele-GroteskEENor" w:hAnsi="Tele-GroteskEENor"/>
                    </w:rPr>
                    <w:br/>
                  </w:r>
                  <w:hyperlink r:id="rId87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Börzsöny tavaszi gyalogtúra</w:t>
                    </w:r>
                  </w:hyperlink>
                  <w:r>
                    <w:rPr>
                      <w:rFonts w:ascii="Tele-GroteskEENor" w:hAnsi="Tele-GroteskEENor"/>
                    </w:rPr>
                    <w:br/>
                  </w:r>
                  <w:hyperlink r:id="rId88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Balaton bringa túra</w:t>
                    </w:r>
                  </w:hyperlink>
                  <w:r>
                    <w:rPr>
                      <w:rFonts w:ascii="Tele-GroteskEENor" w:hAnsi="Tele-GroteskEENor"/>
                    </w:rPr>
                    <w:br/>
                  </w:r>
                  <w:hyperlink r:id="rId89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Sportnap Szentlőrincen</w:t>
                    </w:r>
                  </w:hyperlink>
                  <w:r>
                    <w:rPr>
                      <w:rFonts w:ascii="Tele-GroteskEENor" w:hAnsi="Tele-GroteskEENor"/>
                    </w:rPr>
                    <w:br/>
                  </w:r>
                  <w:hyperlink r:id="rId90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Krakkó - Zakopane túra</w:t>
                    </w:r>
                  </w:hyperlink>
                  <w:r>
                    <w:rPr>
                      <w:rFonts w:ascii="Tele-GroteskEENor" w:hAnsi="Tele-GroteskEENor"/>
                    </w:rPr>
                    <w:br/>
                  </w:r>
                  <w:hyperlink r:id="rId91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Pécs Árkád -Harkány kerékpár túra</w:t>
                    </w:r>
                  </w:hyperlink>
                  <w:r>
                    <w:rPr>
                      <w:rFonts w:ascii="Tele-GroteskEENor" w:hAnsi="Tele-GroteskEENor"/>
                    </w:rPr>
                    <w:br/>
                  </w:r>
                  <w:hyperlink r:id="rId92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"Az én városom" foto kiállítás megynyitó</w:t>
                    </w:r>
                  </w:hyperlink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</w:tr>
      <w:tr w:rsidR="00D07508" w:rsidTr="00B11E74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276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</w:pP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t xml:space="preserve">2011. 04. 10.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93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Orfű kerékpár túra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Szeles időben 10 fővel megtettük az új Pécs - Orfű hegyi kerékpárúton a túránkat. A túrát kiegészítettük még a Vízfői forrás és a Hermann Ottó tó természetvédelmi szépségeinek megtekintésével. Így összesen 42,4 km-t sikerült a Mecsekben kerékpároznunk. A túra </w:t>
                  </w:r>
                  <w:hyperlink r:id="rId94" w:history="1">
                    <w:r>
                      <w:rPr>
                        <w:rStyle w:val="Hyperlink"/>
                        <w:rFonts w:ascii="Tele-GroteskEENor" w:hAnsi="Tele-GroteskEENor"/>
                      </w:rPr>
                      <w:t>leírás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a megtett </w:t>
                  </w:r>
                  <w:hyperlink r:id="rId95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út térképe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és </w:t>
                  </w:r>
                  <w:hyperlink r:id="rId96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szint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rajza. Fényképeket </w:t>
                  </w:r>
                  <w:hyperlink r:id="rId97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itt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találsz.</w:t>
                  </w:r>
                </w:p>
                <w:p w:rsidR="00D07508" w:rsidRDefault="00D07508" w:rsidP="00B11E74">
                  <w:pPr>
                    <w:pStyle w:val="NormalWeb"/>
                    <w:rPr>
                      <w:rFonts w:ascii="Tele-GroteskEENor" w:hAnsi="Tele-GroteskEENor"/>
                    </w:rPr>
                  </w:pPr>
                  <w:hyperlink r:id="rId98" w:tgtFrame="_blank" w:history="1">
                    <w:r>
                      <w:rPr>
                        <w:rFonts w:ascii="Tele-GroteskEENor" w:hAnsi="Tele-GroteskEENor"/>
                        <w:color w:val="0000FF"/>
                      </w:rPr>
                      <w:pict>
                        <v:shape id="_x0000_i1034" type="#_x0000_t75" alt="" href="http://dtse-pecs.hu/Hir2011/orfu bringa/Megtett ut.jp" style="width:112.5pt;height:79.5pt" o:button="t">
                          <v:imagedata r:id="rId99" r:href="rId100"/>
                        </v:shape>
                      </w:pict>
                    </w:r>
                  </w:hyperlink>
                  <w:hyperlink r:id="rId101" w:tgtFrame="_blank" w:history="1">
                    <w:r>
                      <w:rPr>
                        <w:rFonts w:ascii="Tele-GroteskEENor" w:hAnsi="Tele-GroteskEENor"/>
                        <w:color w:val="0000FF"/>
                      </w:rPr>
                      <w:pict>
                        <v:shape id="_x0000_i1035" type="#_x0000_t75" alt="" href="http://dtse-pecs.hu/Hir2011/orfu bringa/Megtett ut szint.jp" style="width:112.5pt;height:76.5pt" o:button="t">
                          <v:imagedata r:id="rId102" r:href="rId103"/>
                        </v:shape>
                      </w:pict>
                    </w:r>
                  </w:hyperlink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14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</w:pP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t xml:space="preserve">2011. 04. 26.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104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Sportnap Szentlőrincen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2011. május 21.-én sportnapot tartunk Szentlőrincen a Malomfittnes Klubban. Itt lehetőségünk lesz bowlingra, fittesre, csocsózni, focizni, szaunázni és asztaliteniszezni. A rendezvényt az MSZI Pécsi mérnökséggel közösen tartjuk. Minden érdeklődőt várunk. </w:t>
                  </w:r>
                  <w:r>
                    <w:rPr>
                      <w:rStyle w:val="style44"/>
                      <w:rFonts w:ascii="Tele-GroteskEENor" w:hAnsi="Tele-GroteskEENor"/>
                    </w:rPr>
                    <w:t xml:space="preserve">Jelentkezés Csirkéné Terininél vagy Kis Tóth Zsuzsánál. </w:t>
                  </w:r>
                  <w:r>
                    <w:rPr>
                      <w:rStyle w:val="Strong"/>
                      <w:rFonts w:ascii="Tele-GroteskEENor" w:hAnsi="Tele-GroteskEENor"/>
                    </w:rPr>
                    <w:t xml:space="preserve">A rendezvény az SE tagok részére ingyenes. </w:t>
                  </w:r>
                </w:p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A </w:t>
                  </w:r>
                  <w:hyperlink r:id="rId105" w:history="1">
                    <w:r>
                      <w:rPr>
                        <w:rStyle w:val="Hyperlink"/>
                        <w:rFonts w:ascii="Tele-GroteskEENor" w:hAnsi="Tele-GroteskEENor"/>
                      </w:rPr>
                      <w:t xml:space="preserve">részleteket itt 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találod. </w:t>
                  </w:r>
                </w:p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A sportolási lehetőségekről egy </w:t>
                  </w:r>
                  <w:hyperlink r:id="rId106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összefoglaló anyagot itt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találsz.</w:t>
                  </w:r>
                </w:p>
                <w:p w:rsidR="00D07508" w:rsidRDefault="00D07508">
                  <w:pPr>
                    <w:pStyle w:val="NormalWeb"/>
                    <w:jc w:val="center"/>
                    <w:rPr>
                      <w:rFonts w:ascii="Tele-GroteskEENor" w:hAnsi="Tele-GroteskEENor"/>
                    </w:rPr>
                  </w:pPr>
                  <w:hyperlink r:id="rId107" w:history="1">
                    <w:r>
                      <w:rPr>
                        <w:rFonts w:ascii="Tele-GroteskEENor" w:hAnsi="Tele-GroteskEENor"/>
                        <w:color w:val="0000FF"/>
                      </w:rPr>
                      <w:pict>
                        <v:shape id="_x0000_i1036" type="#_x0000_t75" alt="" href="http://dtse-pecs.hu/Hir2011/szentlorinc sportnap/szentlorinc sportnap.htm" style="width:171pt;height:99pt" o:button="t">
                          <v:imagedata r:id="rId108" r:href="rId109"/>
                        </v:shape>
                      </w:pict>
                    </w:r>
                  </w:hyperlink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</w:tr>
      <w:tr w:rsidR="00D07508" w:rsidTr="00B11E74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276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</w:pP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t xml:space="preserve">2011. 03. 30.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110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Balaton kerékpár túra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pStyle w:val="style451"/>
                    <w:rPr>
                      <w:rFonts w:ascii="Tele-GroteskEENor" w:hAnsi="Tele-GroteskEENor"/>
                    </w:rPr>
                  </w:pPr>
                  <w:r>
                    <w:rPr>
                      <w:rStyle w:val="Strong"/>
                      <w:rFonts w:ascii="Tele-GroteskEENor" w:hAnsi="Tele-GroteskEENor"/>
                    </w:rPr>
                    <w:t>A hagyományokhoz híven idén is megrendezésre kerül a balatoni bringatúra 2011. április 29. és május 2. között.</w:t>
                  </w:r>
                </w:p>
                <w:p w:rsidR="00D07508" w:rsidRDefault="00D07508">
                  <w:pPr>
                    <w:pStyle w:val="style451"/>
                    <w:jc w:val="center"/>
                    <w:rPr>
                      <w:rFonts w:ascii="Tele-GroteskEENor" w:hAnsi="Tele-GroteskEENor"/>
                    </w:rPr>
                  </w:pPr>
                  <w:hyperlink r:id="rId111" w:history="1">
                    <w:r>
                      <w:rPr>
                        <w:rFonts w:ascii="Tele-GroteskEENor" w:hAnsi="Tele-GroteskEENor"/>
                        <w:color w:val="0000FF"/>
                      </w:rPr>
                      <w:pict>
                        <v:shape id="_x0000_i1037" type="#_x0000_t75" alt="" href="http://dtse-pecs.hu/Hir2011/Balaton bringa/balaton bringa.htm" style="width:112.5pt;height:79.5pt" o:button="t">
                          <v:imagedata r:id="rId112" r:href="rId113"/>
                        </v:shape>
                      </w:pict>
                    </w:r>
                  </w:hyperlink>
                </w:p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>Részvételi díj: 7500.-Ft/fő , tagoknak SE támogatás -2500.-Ft/fő</w:t>
                  </w:r>
                  <w:r>
                    <w:rPr>
                      <w:rFonts w:ascii="Tele-GroteskEENor" w:hAnsi="Tele-GroteskEENor"/>
                    </w:rPr>
                    <w:br/>
                    <w:t>A részvételi díj tartalmazza a szállás költségeket, valamint a kisbusz költségét. A szállásokon ágynemű és kistörölköző van.</w:t>
                  </w:r>
                </w:p>
                <w:p w:rsidR="00D07508" w:rsidRDefault="00D07508">
                  <w:pPr>
                    <w:pStyle w:val="NormalWeb"/>
                    <w:spacing w:after="240" w:afterAutospacing="0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>Az étkezés igény szerint megoldható.</w:t>
                  </w:r>
                  <w:r>
                    <w:rPr>
                      <w:rFonts w:ascii="Tele-GroteskEENor" w:hAnsi="Tele-GroteskEENor"/>
                    </w:rPr>
                    <w:br/>
                    <w:t>Reggeli: 900,- és 1.000,-Ft között/nap</w:t>
                  </w:r>
                  <w:r>
                    <w:rPr>
                      <w:rFonts w:ascii="Tele-GroteskEENor" w:hAnsi="Tele-GroteskEENor"/>
                    </w:rPr>
                    <w:br/>
                    <w:t>Vacsora : 1.600,- és 2.100,- Ft között/nap</w:t>
                  </w:r>
                  <w:r>
                    <w:rPr>
                      <w:rFonts w:ascii="Tele-GroteskEENor" w:hAnsi="Tele-GroteskEENor"/>
                    </w:rPr>
                    <w:br/>
                    <w:t>Étkezési igényeket jelentkezéskor kérem jelezni.</w:t>
                  </w:r>
                  <w:r>
                    <w:rPr>
                      <w:rFonts w:ascii="Tele-GroteskEENor" w:hAnsi="Tele-GroteskEENor"/>
                    </w:rPr>
                    <w:br/>
                    <w:t>A túráról további információ itt olvasható.</w:t>
                  </w:r>
                  <w:r>
                    <w:rPr>
                      <w:rFonts w:ascii="Tele-GroteskEENor" w:hAnsi="Tele-GroteskEENor"/>
                    </w:rPr>
                    <w:br/>
                  </w:r>
                  <w:r>
                    <w:rPr>
                      <w:rFonts w:ascii="Tele-GroteskEENor" w:hAnsi="Tele-GroteskEENor"/>
                    </w:rPr>
                    <w:br/>
                  </w:r>
                  <w:r>
                    <w:rPr>
                      <w:rStyle w:val="Strong"/>
                      <w:rFonts w:ascii="Tele-GroteskEENor" w:hAnsi="Tele-GroteskEENor"/>
                    </w:rPr>
                    <w:t>Jelentkezési határidő: április 11 hétfő</w:t>
                  </w:r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14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</w:pP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t xml:space="preserve">2011. 03. 30.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114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"Krakkó - Zakopane" túra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Túrát szervezünk </w:t>
                  </w:r>
                  <w:r>
                    <w:rPr>
                      <w:rStyle w:val="style44"/>
                      <w:rFonts w:ascii="Tele-GroteskEENor" w:hAnsi="Tele-GroteskEENor"/>
                    </w:rPr>
                    <w:t>Krakkó -Zakopane-ba 2011 június 8 - 13 között.</w:t>
                  </w:r>
                </w:p>
                <w:p w:rsidR="00D07508" w:rsidRDefault="00D07508">
                  <w:pPr>
                    <w:pStyle w:val="NormalWeb"/>
                    <w:jc w:val="center"/>
                    <w:rPr>
                      <w:rFonts w:ascii="Tele-GroteskEENor" w:hAnsi="Tele-GroteskEENor"/>
                    </w:rPr>
                  </w:pPr>
                  <w:hyperlink r:id="rId115" w:history="1">
                    <w:r>
                      <w:rPr>
                        <w:rFonts w:ascii="Tele-GroteskEENor" w:hAnsi="Tele-GroteskEENor"/>
                        <w:color w:val="0000FF"/>
                      </w:rPr>
                      <w:pict>
                        <v:shape id="_x0000_i1038" type="#_x0000_t75" alt="" href="http://dtse-pecs.hu/Hir2011/Lengyel tura/lengyel tura.htm" style="width:112.5pt;height:79.5pt" o:button="t">
                          <v:imagedata r:id="rId116" r:href="rId117"/>
                        </v:shape>
                      </w:pict>
                    </w:r>
                  </w:hyperlink>
                </w:p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br/>
                    <w:t xml:space="preserve">Részletes program a </w:t>
                  </w:r>
                  <w:hyperlink r:id="rId118" w:history="1">
                    <w:r>
                      <w:rPr>
                        <w:rStyle w:val="Hyperlink"/>
                        <w:rFonts w:ascii="Tele-GroteskEENor" w:hAnsi="Tele-GroteskEENor"/>
                      </w:rPr>
                      <w:t>mellékle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t szerint. </w:t>
                  </w:r>
                  <w:hyperlink r:id="rId119" w:history="1">
                    <w:r>
                      <w:rPr>
                        <w:rStyle w:val="Hyperlink"/>
                        <w:rFonts w:ascii="Tele-GroteskEENor" w:hAnsi="Tele-GroteskEENor"/>
                      </w:rPr>
                      <w:t>Térképek a túra tervről.</w:t>
                    </w:r>
                  </w:hyperlink>
                  <w:r>
                    <w:rPr>
                      <w:rFonts w:ascii="Tele-GroteskEENor" w:hAnsi="Tele-GroteskEENor"/>
                    </w:rPr>
                    <w:br/>
                    <w:t>Részvételi díj: 50.000,-Ft/fő 6 nap 5 éjszakára félpanziós ellátással.</w:t>
                  </w:r>
                  <w:r>
                    <w:rPr>
                      <w:rFonts w:ascii="Tele-GroteskEENor" w:hAnsi="Tele-GroteskEENor"/>
                    </w:rPr>
                    <w:br/>
                    <w:t>SE tagoknak támogatás a jelentkezők számától függően kerül megállapításra.</w:t>
                  </w:r>
                  <w:r>
                    <w:rPr>
                      <w:rFonts w:ascii="Tele-GroteskEENor" w:hAnsi="Tele-GroteskEENor"/>
                    </w:rPr>
                    <w:br/>
                  </w:r>
                  <w:r>
                    <w:rPr>
                      <w:rStyle w:val="style44"/>
                      <w:rFonts w:ascii="Tele-GroteskEENor" w:hAnsi="Tele-GroteskEENor"/>
                    </w:rPr>
                    <w:t>Jelentkezési határidő: 2011 április 4 hétfő 10.000,-Ft előleg befizetésével.</w:t>
                  </w:r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</w:tr>
      <w:tr w:rsidR="00D07508" w:rsidTr="00B11E74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276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</w:pP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t xml:space="preserve">2011. 03. 05.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120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"Börzsöny túra" részletes programja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Véglegesítettük a 4 napos túránk programját. A </w:t>
                  </w:r>
                  <w:hyperlink r:id="rId121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 xml:space="preserve">program táblázatosan 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és </w:t>
                  </w:r>
                  <w:hyperlink r:id="rId122" w:history="1">
                    <w:r>
                      <w:rPr>
                        <w:rStyle w:val="Hyperlink"/>
                        <w:rFonts w:ascii="Tele-GroteskEENor" w:hAnsi="Tele-GroteskEENor"/>
                      </w:rPr>
                      <w:t>térképen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itt olvasható. A túra </w:t>
                  </w:r>
                  <w:hyperlink r:id="rId123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teljes útvonala a googlen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. A szállásunk Diósjenőn lesz, ahol esténként wellnessre és borkóstolásra is van lehetőség. A </w:t>
                  </w:r>
                  <w:hyperlink r:id="rId124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szállás</w:t>
                    </w:r>
                  </w:hyperlink>
                  <w:r>
                    <w:rPr>
                      <w:rFonts w:ascii="Tele-GroteskEENor" w:hAnsi="Tele-GroteskEENor"/>
                    </w:rPr>
                    <w:t xml:space="preserve"> az interneten. </w:t>
                  </w:r>
                </w:p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hyperlink r:id="rId125" w:history="1">
                    <w:r>
                      <w:rPr>
                        <w:rFonts w:ascii="Tele-GroteskEENor" w:hAnsi="Tele-GroteskEENor"/>
                        <w:color w:val="0000FF"/>
                      </w:rPr>
                      <w:pict>
                        <v:shape id="_x0000_i1039" type="#_x0000_t75" alt="" href="http://dtse-pecs.hu/Hir2011/borzsony program/borzsony program.htm" style="width:75pt;height:75pt" o:button="t">
                          <v:imagedata r:id="rId126" r:href="rId127"/>
                        </v:shape>
                      </w:pict>
                    </w:r>
                  </w:hyperlink>
                  <w:hyperlink r:id="rId128" w:history="1">
                    <w:r>
                      <w:rPr>
                        <w:rFonts w:ascii="Tele-GroteskEENor" w:hAnsi="Tele-GroteskEENor"/>
                        <w:color w:val="0000FF"/>
                      </w:rPr>
                      <w:pict>
                        <v:shape id="_x0000_i1040" type="#_x0000_t75" alt="" href="http://dtse-pecs.hu/Hir2011/borzsony program/borzsony program.htm" style="width:106.5pt;height:75pt" o:button="t">
                          <v:imagedata r:id="rId129" r:href="rId130"/>
                        </v:shape>
                      </w:pict>
                    </w:r>
                  </w:hyperlink>
                  <w:hyperlink r:id="rId131" w:history="1">
                    <w:r>
                      <w:rPr>
                        <w:rFonts w:ascii="Tele-GroteskEENor" w:hAnsi="Tele-GroteskEENor"/>
                        <w:color w:val="0000FF"/>
                      </w:rPr>
                      <w:pict>
                        <v:shape id="_x0000_i1041" type="#_x0000_t75" alt="" href="http://dtse-pecs.hu/Hir2011/borzsony program/borzsony program.htm" style="width:109.5pt;height:75pt" o:button="t">
                          <v:imagedata r:id="rId132" r:href="rId133"/>
                        </v:shape>
                      </w:pict>
                    </w:r>
                  </w:hyperlink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14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</w:pP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t xml:space="preserve">2011. 03. 30.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134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Orfű kerékpár túra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Fonts w:ascii="Tele-GroteskEENor" w:hAnsi="Tele-GroteskEENor"/>
                    </w:rPr>
                    <w:t xml:space="preserve">Túrát szervezünk </w:t>
                  </w:r>
                  <w:r>
                    <w:rPr>
                      <w:rStyle w:val="style44"/>
                      <w:rFonts w:ascii="Tele-GroteskEENor" w:hAnsi="Tele-GroteskEENor"/>
                    </w:rPr>
                    <w:t>Pécs Újmecsekalja buszvégállomás - Remerét - Orfű - Pécs útvonalon 2010. április 9.-én 9 órától.</w:t>
                  </w:r>
                </w:p>
                <w:p w:rsidR="00D07508" w:rsidRDefault="00D07508">
                  <w:pPr>
                    <w:pStyle w:val="NormalWeb"/>
                    <w:jc w:val="center"/>
                    <w:rPr>
                      <w:rFonts w:ascii="Tele-GroteskEENor" w:hAnsi="Tele-GroteskEENor"/>
                    </w:rPr>
                  </w:pPr>
                  <w:hyperlink r:id="rId135" w:history="1">
                    <w:r>
                      <w:rPr>
                        <w:rFonts w:ascii="Tele-GroteskEENor" w:hAnsi="Tele-GroteskEENor"/>
                        <w:color w:val="0000FF"/>
                      </w:rPr>
                      <w:pict>
                        <v:shape id="_x0000_i1042" type="#_x0000_t75" alt="" href="http://dtse-pecs.hu/Hir2011/orfu bringa/orfu bringa.htm" style="width:112.5pt;height:78pt" o:button="t">
                          <v:imagedata r:id="rId136" r:href="rId137"/>
                        </v:shape>
                      </w:pict>
                    </w:r>
                  </w:hyperlink>
                </w:p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</w:tr>
      <w:tr w:rsidR="00D07508" w:rsidTr="00B11E74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276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</w:pP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t xml:space="preserve">2011. 02. 06.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  <w:t>Adó 1%-ának felajánlása</w:t>
                  </w:r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Style w:val="Strong"/>
                      <w:rFonts w:ascii="Tele-GroteskEENor" w:hAnsi="Tele-GroteskEENor"/>
                    </w:rPr>
                    <w:t xml:space="preserve">Kérünk minden tagunkat és az egyesületünket támogatni kívánókat, hogy </w:t>
                  </w:r>
                  <w:r>
                    <w:rPr>
                      <w:rStyle w:val="style45"/>
                      <w:rFonts w:ascii="Tele-GroteskEENor" w:hAnsi="Tele-GroteskEENor"/>
                      <w:b/>
                      <w:bCs/>
                    </w:rPr>
                    <w:t>személyi jövedelemadójuk 1%-át a kiemelten közhasznú sportegyesületünk részére ajánlja fel</w:t>
                  </w:r>
                  <w:r>
                    <w:rPr>
                      <w:rStyle w:val="Strong"/>
                      <w:rFonts w:ascii="Tele-GroteskEENor" w:hAnsi="Tele-GroteskEENor"/>
                    </w:rPr>
                    <w:t>. A bevalláshoz elegendő az APEH SZJA bevallási "0953 D" lapon az adószám megadása:</w:t>
                  </w:r>
                  <w:r>
                    <w:rPr>
                      <w:rFonts w:ascii="Tele-GroteskEENor" w:hAnsi="Tele-GroteskEENor"/>
                    </w:rPr>
                    <w:br/>
                  </w:r>
                  <w:r>
                    <w:rPr>
                      <w:rStyle w:val="style44"/>
                      <w:rFonts w:ascii="Tele-GroteskEENor" w:hAnsi="Tele-GroteskEENor"/>
                    </w:rPr>
                    <w:t>18308705-2-02</w:t>
                  </w:r>
                  <w:r>
                    <w:rPr>
                      <w:rFonts w:ascii="Tele-GroteskEENor" w:hAnsi="Tele-GroteskEENor"/>
                    </w:rPr>
                    <w:br/>
                  </w:r>
                  <w:hyperlink r:id="rId138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</w:rPr>
                      <w:t>Bővebben az 1 %-ról itt olvashatsz.</w:t>
                    </w:r>
                  </w:hyperlink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14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</w:pP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t xml:space="preserve">2011. 02. 27.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</w:r>
                  <w:hyperlink r:id="rId139" w:tgtFrame="_blank" w:history="1">
                    <w:r>
                      <w:rPr>
                        <w:rStyle w:val="Hyperlink"/>
                        <w:rFonts w:ascii="Tele-GroteskEENor" w:hAnsi="Tele-GroteskEENor"/>
                        <w:b/>
                        <w:bCs/>
                        <w:color w:val="FF00FF"/>
                        <w:sz w:val="21"/>
                        <w:szCs w:val="21"/>
                      </w:rPr>
                      <w:t>"Pécs az én városom" fotopályázat meghírdetése</w:t>
                    </w:r>
                  </w:hyperlink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Style w:val="style44"/>
                      <w:rFonts w:ascii="Tele-GroteskEENor" w:hAnsi="Tele-GroteskEENor"/>
                    </w:rPr>
                    <w:t xml:space="preserve">"Pécs az én városom" </w:t>
                  </w:r>
                  <w:r>
                    <w:rPr>
                      <w:rFonts w:ascii="Tele-GroteskEENor" w:hAnsi="Tele-GroteskEENor"/>
                    </w:rPr>
                    <w:t>címmel foto pályázatot hirdetünk.</w:t>
                  </w:r>
                  <w:r>
                    <w:rPr>
                      <w:rFonts w:ascii="Tele-GroteskEENor" w:hAnsi="Tele-GroteskEENor"/>
                    </w:rPr>
                    <w:br/>
                    <w:t>A fotópályázat célja bemutatni Pécs történelmi emlékeit, régi és új létesítményeit. Továbbá megörökíteni a város vibráló sokszínűségét, rejtett értékeit és mediterrán egyéniségét A részletes kiírás</w:t>
                  </w:r>
                  <w:hyperlink r:id="rId140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 xml:space="preserve"> itt </w:t>
                    </w:r>
                  </w:hyperlink>
                  <w:r>
                    <w:rPr>
                      <w:rFonts w:ascii="Tele-GroteskEENor" w:hAnsi="Tele-GroteskEENor"/>
                    </w:rPr>
                    <w:t>olvasható.</w:t>
                  </w:r>
                </w:p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Style w:val="style44"/>
                      <w:rFonts w:ascii="Tele-GroteskEENor" w:hAnsi="Tele-GroteskEENor"/>
                    </w:rPr>
                    <w:t>Beküldési határidő:       2011. május 15</w:t>
                  </w:r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</w:tr>
      <w:tr w:rsidR="00D07508" w:rsidTr="00B11E74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276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</w:pP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t xml:space="preserve">2011. 01. 23.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  <w:t>Tavaszi túra a Börzsönyben</w:t>
                  </w:r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Style w:val="style44"/>
                      <w:rFonts w:ascii="Tele-GroteskEENor" w:hAnsi="Tele-GroteskEENor"/>
                    </w:rPr>
                    <w:t>2011. március 11-15-ig a Tavaszi túránkat a Börzsönybe hirdetjük meg.</w:t>
                  </w:r>
                  <w:r>
                    <w:rPr>
                      <w:rFonts w:ascii="Tele-GroteskEENor" w:hAnsi="Tele-GroteskEENor"/>
                    </w:rPr>
                    <w:t xml:space="preserve"> Szállás Szokolya mellet a Csattogó völgyben 3 ágyas fűthető faházakban. Tervezett létszám 30 fő. A program leírást </w:t>
                  </w:r>
                  <w:hyperlink r:id="rId141" w:tgtFrame="_blank" w:history="1">
                    <w:r>
                      <w:rPr>
                        <w:rStyle w:val="Hyperlink"/>
                        <w:rFonts w:ascii="Tele-GroteskEENor" w:hAnsi="Tele-GroteskEENor"/>
                      </w:rPr>
                      <w:t>itt olvashatod</w:t>
                    </w:r>
                  </w:hyperlink>
                  <w:r>
                    <w:rPr>
                      <w:rFonts w:ascii="Tele-GroteskEENor" w:hAnsi="Tele-GroteskEENor"/>
                    </w:rPr>
                    <w:t>.</w:t>
                  </w:r>
                  <w:r>
                    <w:rPr>
                      <w:rFonts w:ascii="Tele-GroteskEENor" w:hAnsi="Tele-GroteskEENor"/>
                    </w:rPr>
                    <w:br/>
                  </w:r>
                  <w:r>
                    <w:rPr>
                      <w:rStyle w:val="style44"/>
                      <w:rFonts w:ascii="Tele-GroteskEENor" w:hAnsi="Tele-GroteskEENor"/>
                    </w:rPr>
                    <w:t>Jelentkezés február 5-ig.</w:t>
                  </w:r>
                  <w:r>
                    <w:rPr>
                      <w:rFonts w:ascii="Tele-GroteskEENor" w:hAnsi="Tele-GroteskEENor"/>
                    </w:rPr>
                    <w:t xml:space="preserve"> Kis Tóth Zsuzsánál.</w:t>
                  </w:r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14"/>
            </w:tblGrid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</w:pP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t xml:space="preserve">2011. 01. 21. </w:t>
                  </w:r>
                  <w:r>
                    <w:rPr>
                      <w:rFonts w:ascii="Tele-GroteskEENor" w:hAnsi="Tele-GroteskEENor"/>
                      <w:b/>
                      <w:bCs/>
                      <w:color w:val="FF00FF"/>
                      <w:sz w:val="21"/>
                      <w:szCs w:val="21"/>
                    </w:rPr>
                    <w:br/>
                    <w:t>Elnökségi ülés</w:t>
                  </w:r>
                </w:p>
              </w:tc>
            </w:tr>
            <w:tr w:rsidR="00D075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7508" w:rsidRDefault="00D07508">
                  <w:pPr>
                    <w:pStyle w:val="NormalWeb"/>
                    <w:rPr>
                      <w:rFonts w:ascii="Tele-GroteskEENor" w:hAnsi="Tele-GroteskEENor"/>
                    </w:rPr>
                  </w:pPr>
                  <w:r>
                    <w:rPr>
                      <w:rStyle w:val="style46"/>
                      <w:rFonts w:ascii="Tele-GroteskEENor" w:hAnsi="Tele-GroteskEENor"/>
                    </w:rPr>
                    <w:t xml:space="preserve">- Az elnökség megvitatta a 2011 évi tagdíjakat, és úgy határozott, hogy a </w:t>
                  </w:r>
                  <w:hyperlink r:id="rId142" w:history="1">
                    <w:r>
                      <w:rPr>
                        <w:rStyle w:val="Hyperlink"/>
                        <w:rFonts w:ascii="Tele-GroteskEENor" w:hAnsi="Tele-GroteskEENor"/>
                      </w:rPr>
                      <w:t>díjak</w:t>
                    </w:r>
                  </w:hyperlink>
                  <w:r>
                    <w:rPr>
                      <w:rStyle w:val="style46"/>
                      <w:rFonts w:ascii="Tele-GroteskEENor" w:hAnsi="Tele-GroteskEENor"/>
                    </w:rPr>
                    <w:t xml:space="preserve"> nem változnak. Kérjük a sporttársakat, hogy március végéig hosszabbítsák meg tagságukat.</w:t>
                  </w:r>
                  <w:r>
                    <w:rPr>
                      <w:rFonts w:ascii="Tele-GroteskEENor" w:hAnsi="Tele-GroteskEENor"/>
                    </w:rPr>
                    <w:br/>
                  </w:r>
                  <w:r>
                    <w:rPr>
                      <w:rStyle w:val="style46"/>
                      <w:rFonts w:ascii="Tele-GroteskEENor" w:hAnsi="Tele-GroteskEENor"/>
                    </w:rPr>
                    <w:t xml:space="preserve">- </w:t>
                  </w:r>
                  <w:r>
                    <w:rPr>
                      <w:rFonts w:ascii="Tele-GroteskEENor" w:hAnsi="Tele-GroteskEENor"/>
                    </w:rPr>
                    <w:t>Eldöntöttük, hogy a tavaszi túránkat a Börzsönybe szervezzük</w:t>
                  </w:r>
                  <w:r>
                    <w:rPr>
                      <w:rFonts w:ascii="Tele-GroteskEENor" w:hAnsi="Tele-GroteskEENor"/>
                    </w:rPr>
                    <w:br/>
                    <w:t xml:space="preserve">- A 2011 évi program tervünket összeállítottuk, rövidesen meghirdetjük. </w:t>
                  </w:r>
                </w:p>
              </w:tc>
            </w:tr>
          </w:tbl>
          <w:p w:rsidR="00D07508" w:rsidRDefault="00D07508">
            <w:pPr>
              <w:rPr>
                <w:rFonts w:ascii="Tele-GroteskEENor" w:hAnsi="Tele-GroteskEENor"/>
                <w:color w:val="000000"/>
              </w:rPr>
            </w:pPr>
          </w:p>
        </w:tc>
      </w:tr>
    </w:tbl>
    <w:p w:rsidR="00D07508" w:rsidRDefault="00D07508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Default="00D07508" w:rsidP="00001434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  <w:r>
        <w:rPr>
          <w:rFonts w:ascii="Tele-GroteskEENor" w:hAnsi="Tele-GroteskEENor"/>
        </w:rPr>
        <w:t xml:space="preserve">A fenti programokból kiemelkedett a 2011 évben először megrendezésre került országos </w:t>
      </w:r>
      <w:hyperlink r:id="rId143" w:history="1">
        <w:r w:rsidRPr="004B6BB9">
          <w:rPr>
            <w:rStyle w:val="Hyperlink"/>
            <w:rFonts w:ascii="Tele-GroteskEENor" w:hAnsi="Tele-GroteskEENor"/>
          </w:rPr>
          <w:t>Orfűi hétvége</w:t>
        </w:r>
      </w:hyperlink>
      <w:r>
        <w:rPr>
          <w:rFonts w:ascii="Tele-GroteskEENor" w:hAnsi="Tele-GroteskEENor"/>
        </w:rPr>
        <w:t xml:space="preserve"> rendezvényünk. A rendezvény 3 napos volt. Futás, evezés, természetjárás, kerékpározás területén versenyezhettek a kollégák és családtagjaik. A verseny díjai üdülési lehetőség volt, melyeket a HR biztosított a nyerteseknek. A rendezvényt az Orfűi üdülőben telt házzal bonyolítottuk le.  55 fő összesen 150 programon vett részt.</w:t>
      </w:r>
    </w:p>
    <w:p w:rsidR="00D07508" w:rsidRDefault="00D07508" w:rsidP="00001434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Default="00D07508" w:rsidP="00001434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  <w:r>
        <w:rPr>
          <w:rFonts w:ascii="Tele-GroteskEENor" w:hAnsi="Tele-GroteskEENor"/>
        </w:rPr>
        <w:t xml:space="preserve">Az egyesület programjairól a </w:t>
      </w:r>
      <w:hyperlink r:id="rId144" w:history="1">
        <w:r w:rsidRPr="00DA036F">
          <w:rPr>
            <w:rStyle w:val="Hyperlink"/>
            <w:rFonts w:ascii="Tele-GroteskEENor" w:hAnsi="Tele-GroteskEENor"/>
          </w:rPr>
          <w:t>fotó album</w:t>
        </w:r>
      </w:hyperlink>
      <w:r>
        <w:rPr>
          <w:rFonts w:ascii="Tele-GroteskEENor" w:hAnsi="Tele-GroteskEENor"/>
        </w:rPr>
        <w:t xml:space="preserve"> is színes tájékoztatást ad.</w:t>
      </w:r>
    </w:p>
    <w:p w:rsidR="00D07508" w:rsidRDefault="00D07508" w:rsidP="00001434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Default="00D07508" w:rsidP="00001434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  <w:r>
        <w:rPr>
          <w:rFonts w:ascii="Tele-GroteskEENor" w:hAnsi="Tele-GroteskEENor"/>
        </w:rPr>
        <w:t>Pénzügyi helyzetünk stabil, programjainkat úgy szervezzük, hogy likviditási gondot ne jelentsen a rendezvények finanszírozása. Hitelünk, és tartozásunk nincs. Az egyszerűsített mérleg beszámolót, és a működésünkről a Felügyelő Bizottság Jelentését a beszámolóhoz csatoljuk.</w:t>
      </w:r>
    </w:p>
    <w:p w:rsidR="00D07508" w:rsidRPr="001774FF" w:rsidRDefault="00D07508" w:rsidP="006B46F1">
      <w:pPr>
        <w:pStyle w:val="Header"/>
        <w:tabs>
          <w:tab w:val="clear" w:pos="4536"/>
          <w:tab w:val="clear" w:pos="9072"/>
        </w:tabs>
        <w:ind w:left="360"/>
        <w:rPr>
          <w:rFonts w:ascii="Tele-GroteskEENor" w:hAnsi="Tele-GroteskEENor"/>
        </w:rPr>
      </w:pPr>
    </w:p>
    <w:p w:rsidR="00D07508" w:rsidRPr="001774FF" w:rsidRDefault="00D07508" w:rsidP="00507E69">
      <w:pPr>
        <w:pStyle w:val="Header"/>
        <w:tabs>
          <w:tab w:val="clear" w:pos="4536"/>
          <w:tab w:val="clear" w:pos="9072"/>
        </w:tabs>
        <w:jc w:val="both"/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A forrásainkat igyekszünk a tagság igényeinek megfelelően a lehető leghatékonyabban felhasználni.</w:t>
      </w:r>
    </w:p>
    <w:p w:rsidR="00D07508" w:rsidRPr="001774FF" w:rsidRDefault="00D07508" w:rsidP="00507E69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 w:rsidP="00507E69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 w:rsidP="00507E69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 w:rsidP="00507E69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>Pécs, 201</w:t>
      </w:r>
      <w:r>
        <w:rPr>
          <w:rFonts w:ascii="Tele-GroteskEENor" w:hAnsi="Tele-GroteskEENor"/>
        </w:rPr>
        <w:t>2</w:t>
      </w:r>
      <w:r w:rsidRPr="001774FF">
        <w:rPr>
          <w:rFonts w:ascii="Tele-GroteskEENor" w:hAnsi="Tele-GroteskEENor"/>
        </w:rPr>
        <w:t xml:space="preserve">. </w:t>
      </w:r>
      <w:r>
        <w:rPr>
          <w:rFonts w:ascii="Tele-GroteskEENor" w:hAnsi="Tele-GroteskEENor"/>
        </w:rPr>
        <w:t xml:space="preserve">május </w:t>
      </w:r>
      <w:r w:rsidRPr="001774FF">
        <w:rPr>
          <w:rFonts w:ascii="Tele-GroteskEENor" w:hAnsi="Tele-GroteskEENor"/>
        </w:rPr>
        <w:t xml:space="preserve"> </w:t>
      </w:r>
      <w:r>
        <w:rPr>
          <w:rFonts w:ascii="Tele-GroteskEENor" w:hAnsi="Tele-GroteskEENor"/>
        </w:rPr>
        <w:t>18</w:t>
      </w:r>
      <w:r w:rsidRPr="001774FF">
        <w:rPr>
          <w:rFonts w:ascii="Tele-GroteskEENor" w:hAnsi="Tele-GroteskEENor"/>
        </w:rPr>
        <w:t>.</w:t>
      </w:r>
    </w:p>
    <w:p w:rsidR="00D07508" w:rsidRPr="001774FF" w:rsidRDefault="00D07508" w:rsidP="00507E69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 w:rsidP="00507E69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 w:rsidP="00507E69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</w:p>
    <w:p w:rsidR="00D07508" w:rsidRPr="001774FF" w:rsidRDefault="00D07508" w:rsidP="00507E69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ab/>
      </w:r>
      <w:r w:rsidRPr="001774FF">
        <w:rPr>
          <w:rFonts w:ascii="Tele-GroteskEENor" w:hAnsi="Tele-GroteskEENor"/>
        </w:rPr>
        <w:tab/>
      </w:r>
      <w:r w:rsidRPr="001774FF">
        <w:rPr>
          <w:rFonts w:ascii="Tele-GroteskEENor" w:hAnsi="Tele-GroteskEENor"/>
        </w:rPr>
        <w:tab/>
      </w:r>
      <w:r w:rsidRPr="001774FF">
        <w:rPr>
          <w:rFonts w:ascii="Tele-GroteskEENor" w:hAnsi="Tele-GroteskEENor"/>
        </w:rPr>
        <w:tab/>
      </w:r>
      <w:r w:rsidRPr="001774FF">
        <w:rPr>
          <w:rFonts w:ascii="Tele-GroteskEENor" w:hAnsi="Tele-GroteskEENor"/>
        </w:rPr>
        <w:tab/>
      </w:r>
      <w:r w:rsidRPr="001774FF">
        <w:rPr>
          <w:rFonts w:ascii="Tele-GroteskEENor" w:hAnsi="Tele-GroteskEENor"/>
        </w:rPr>
        <w:tab/>
      </w:r>
      <w:r w:rsidRPr="001774FF">
        <w:rPr>
          <w:rFonts w:ascii="Tele-GroteskEENor" w:hAnsi="Tele-GroteskEENor"/>
        </w:rPr>
        <w:tab/>
      </w:r>
      <w:r w:rsidRPr="001774FF">
        <w:rPr>
          <w:rFonts w:ascii="Tele-GroteskEENor" w:hAnsi="Tele-GroteskEENor"/>
        </w:rPr>
        <w:tab/>
        <w:t>Kiss Dezső</w:t>
      </w:r>
    </w:p>
    <w:p w:rsidR="00D07508" w:rsidRPr="001774FF" w:rsidRDefault="00D07508" w:rsidP="00607D37">
      <w:pPr>
        <w:pStyle w:val="Header"/>
        <w:tabs>
          <w:tab w:val="clear" w:pos="4536"/>
          <w:tab w:val="clear" w:pos="9072"/>
        </w:tabs>
        <w:rPr>
          <w:rFonts w:ascii="Tele-GroteskEENor" w:hAnsi="Tele-GroteskEENor"/>
        </w:rPr>
      </w:pPr>
      <w:r w:rsidRPr="001774FF">
        <w:rPr>
          <w:rFonts w:ascii="Tele-GroteskEENor" w:hAnsi="Tele-GroteskEENor"/>
        </w:rPr>
        <w:tab/>
      </w:r>
      <w:r w:rsidRPr="001774FF">
        <w:rPr>
          <w:rFonts w:ascii="Tele-GroteskEENor" w:hAnsi="Tele-GroteskEENor"/>
        </w:rPr>
        <w:tab/>
      </w:r>
      <w:r w:rsidRPr="001774FF">
        <w:rPr>
          <w:rFonts w:ascii="Tele-GroteskEENor" w:hAnsi="Tele-GroteskEENor"/>
        </w:rPr>
        <w:tab/>
      </w:r>
      <w:r w:rsidRPr="001774FF">
        <w:rPr>
          <w:rFonts w:ascii="Tele-GroteskEENor" w:hAnsi="Tele-GroteskEENor"/>
        </w:rPr>
        <w:tab/>
      </w:r>
      <w:r w:rsidRPr="001774FF">
        <w:rPr>
          <w:rFonts w:ascii="Tele-GroteskEENor" w:hAnsi="Tele-GroteskEENor"/>
        </w:rPr>
        <w:tab/>
      </w:r>
      <w:r w:rsidRPr="001774FF">
        <w:rPr>
          <w:rFonts w:ascii="Tele-GroteskEENor" w:hAnsi="Tele-GroteskEENor"/>
        </w:rPr>
        <w:tab/>
      </w:r>
      <w:r w:rsidRPr="001774FF">
        <w:rPr>
          <w:rFonts w:ascii="Tele-GroteskEENor" w:hAnsi="Tele-GroteskEENor"/>
        </w:rPr>
        <w:tab/>
      </w:r>
      <w:r w:rsidRPr="001774FF">
        <w:rPr>
          <w:rFonts w:ascii="Tele-GroteskEENor" w:hAnsi="Tele-GroteskEENor"/>
        </w:rPr>
        <w:tab/>
        <w:t>Elnök</w:t>
      </w:r>
      <w:r>
        <w:rPr>
          <w:rFonts w:ascii="Tele-GroteskEENor" w:hAnsi="Tele-GroteskEENor"/>
        </w:rPr>
        <w:t xml:space="preserve"> sk.</w:t>
      </w:r>
    </w:p>
    <w:sectPr w:rsidR="00D07508" w:rsidRPr="001774FF" w:rsidSect="007F0A1F">
      <w:headerReference w:type="default" r:id="rId145"/>
      <w:pgSz w:w="11906" w:h="16838"/>
      <w:pgMar w:top="1566" w:right="1106" w:bottom="1417" w:left="1260" w:header="71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508" w:rsidRDefault="00D07508">
      <w:r>
        <w:separator/>
      </w:r>
    </w:p>
  </w:endnote>
  <w:endnote w:type="continuationSeparator" w:id="0">
    <w:p w:rsidR="00D07508" w:rsidRDefault="00D07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ele-GroteskEENo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508" w:rsidRDefault="00D07508">
      <w:r>
        <w:separator/>
      </w:r>
    </w:p>
  </w:footnote>
  <w:footnote w:type="continuationSeparator" w:id="0">
    <w:p w:rsidR="00D07508" w:rsidRDefault="00D075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508" w:rsidRDefault="00D07508">
    <w:pPr>
      <w:pStyle w:val="Header"/>
      <w:tabs>
        <w:tab w:val="clear" w:pos="4536"/>
        <w:tab w:val="center" w:pos="5040"/>
      </w:tabs>
      <w:rPr>
        <w:rFonts w:cs="Arial"/>
        <w:color w:val="FF00FF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.55pt;width:1in;height:71.25pt;z-index:251660288" wrapcoords="-225 0 -225 21373 21600 21373 21600 0 -225 0">
          <v:imagedata r:id="rId1" o:title=""/>
          <w10:wrap type="tight"/>
        </v:shape>
        <o:OLEObject Type="Embed" ProgID="Word.Picture.8" ShapeID="_x0000_s2049" DrawAspect="Content" ObjectID="_1398930807" r:id="rId2"/>
      </w:pict>
    </w:r>
    <w:r>
      <w:rPr>
        <w:rFonts w:cs="Arial"/>
        <w:color w:val="FF00FF"/>
      </w:rPr>
      <w:t xml:space="preserve"> </w:t>
    </w:r>
    <w:r>
      <w:rPr>
        <w:rFonts w:cs="Arial"/>
        <w:color w:val="FF00FF"/>
      </w:rPr>
      <w:tab/>
      <w:t>Dél – Dunántúli Távközlési Sportegyesület Pécs</w:t>
    </w:r>
  </w:p>
  <w:p w:rsidR="00D07508" w:rsidRDefault="00D07508">
    <w:pPr>
      <w:pStyle w:val="Header"/>
      <w:pBdr>
        <w:bottom w:val="single" w:sz="4" w:space="3" w:color="auto"/>
      </w:pBdr>
      <w:tabs>
        <w:tab w:val="clear" w:pos="4536"/>
        <w:tab w:val="center" w:pos="5040"/>
      </w:tabs>
    </w:pPr>
    <w:r>
      <w:tab/>
      <w:t xml:space="preserve">7621 Pécs, Rákóczi u. 19. </w:t>
    </w:r>
  </w:p>
  <w:p w:rsidR="00D07508" w:rsidRDefault="00D07508">
    <w:pPr>
      <w:pStyle w:val="Header"/>
      <w:pBdr>
        <w:bottom w:val="single" w:sz="4" w:space="3" w:color="auto"/>
      </w:pBdr>
      <w:tabs>
        <w:tab w:val="clear" w:pos="4536"/>
        <w:tab w:val="clear" w:pos="9072"/>
        <w:tab w:val="center" w:pos="5040"/>
      </w:tabs>
    </w:pPr>
    <w:r>
      <w:tab/>
      <w:t xml:space="preserve">Adó szám: 18308705-2-02 </w:t>
    </w:r>
  </w:p>
  <w:p w:rsidR="00D07508" w:rsidRDefault="00D07508">
    <w:pPr>
      <w:pStyle w:val="Header"/>
      <w:pBdr>
        <w:bottom w:val="single" w:sz="4" w:space="3" w:color="auto"/>
      </w:pBdr>
      <w:tabs>
        <w:tab w:val="clear" w:pos="4536"/>
        <w:tab w:val="clear" w:pos="9072"/>
        <w:tab w:val="center" w:pos="5040"/>
      </w:tabs>
    </w:pPr>
    <w:r>
      <w:tab/>
      <w:t>Számla szám: 12072507-00167089-00100002</w:t>
    </w:r>
    <w:r>
      <w:tab/>
    </w:r>
    <w:r>
      <w:tab/>
    </w:r>
  </w:p>
  <w:p w:rsidR="00D07508" w:rsidRDefault="00D07508">
    <w:pPr>
      <w:pStyle w:val="Header"/>
      <w:pBdr>
        <w:bottom w:val="single" w:sz="4" w:space="3" w:color="auto"/>
      </w:pBdr>
      <w:tabs>
        <w:tab w:val="clear" w:pos="4536"/>
        <w:tab w:val="clear" w:pos="9072"/>
        <w:tab w:val="center" w:pos="5040"/>
      </w:tabs>
    </w:pPr>
    <w:r>
      <w:tab/>
      <w:t>Telefon: (36) 72/519-300; Fax: (36) 72/234-405</w:t>
    </w:r>
  </w:p>
  <w:p w:rsidR="00D07508" w:rsidRDefault="00D07508" w:rsidP="00D419D4">
    <w:pPr>
      <w:pStyle w:val="Header"/>
      <w:pBdr>
        <w:bottom w:val="single" w:sz="4" w:space="3" w:color="auto"/>
      </w:pBdr>
      <w:tabs>
        <w:tab w:val="clear" w:pos="4536"/>
        <w:tab w:val="clear" w:pos="9072"/>
        <w:tab w:val="center" w:pos="5040"/>
      </w:tabs>
      <w:jc w:val="center"/>
    </w:pPr>
    <w:r>
      <w:t xml:space="preserve">internet: </w:t>
    </w:r>
    <w:hyperlink r:id="rId3" w:history="1">
      <w:r w:rsidRPr="00515E47">
        <w:rPr>
          <w:rStyle w:val="Hyperlink"/>
        </w:rPr>
        <w:t>http://dtse-pecs.hu/</w:t>
      </w:r>
    </w:hyperlink>
  </w:p>
  <w:p w:rsidR="00D07508" w:rsidRPr="00D419D4" w:rsidRDefault="00D07508" w:rsidP="00D419D4">
    <w:pPr>
      <w:pStyle w:val="Header"/>
      <w:pBdr>
        <w:bottom w:val="single" w:sz="4" w:space="3" w:color="auto"/>
      </w:pBdr>
      <w:tabs>
        <w:tab w:val="clear" w:pos="4536"/>
        <w:tab w:val="clear" w:pos="9072"/>
        <w:tab w:val="center" w:pos="5040"/>
      </w:tabs>
      <w:jc w:val="center"/>
    </w:pPr>
    <w:r>
      <w:t>mail: kiss.dezso@telekom.hu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C65"/>
    <w:multiLevelType w:val="hybridMultilevel"/>
    <w:tmpl w:val="4A32D600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C483D6B"/>
    <w:multiLevelType w:val="hybridMultilevel"/>
    <w:tmpl w:val="CBAC4106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1B555DF"/>
    <w:multiLevelType w:val="hybridMultilevel"/>
    <w:tmpl w:val="0448A6C8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238966E0"/>
    <w:multiLevelType w:val="hybridMultilevel"/>
    <w:tmpl w:val="F8A0B17C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2C8228D0"/>
    <w:multiLevelType w:val="hybridMultilevel"/>
    <w:tmpl w:val="BCF47C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8374E3"/>
    <w:multiLevelType w:val="hybridMultilevel"/>
    <w:tmpl w:val="D06659B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0479D1"/>
    <w:multiLevelType w:val="hybridMultilevel"/>
    <w:tmpl w:val="4EE4E346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439743A6"/>
    <w:multiLevelType w:val="hybridMultilevel"/>
    <w:tmpl w:val="B90ECA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E0742F"/>
    <w:multiLevelType w:val="hybridMultilevel"/>
    <w:tmpl w:val="21E80E50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A904993"/>
    <w:multiLevelType w:val="hybridMultilevel"/>
    <w:tmpl w:val="AD366D34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53356B58"/>
    <w:multiLevelType w:val="hybridMultilevel"/>
    <w:tmpl w:val="C9C643E6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54DB2221"/>
    <w:multiLevelType w:val="hybridMultilevel"/>
    <w:tmpl w:val="128CE1B2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558E00B7"/>
    <w:multiLevelType w:val="hybridMultilevel"/>
    <w:tmpl w:val="17683B02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593B6B4B"/>
    <w:multiLevelType w:val="hybridMultilevel"/>
    <w:tmpl w:val="F3663D2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B3673AE"/>
    <w:multiLevelType w:val="hybridMultilevel"/>
    <w:tmpl w:val="5E1232BC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660D4541"/>
    <w:multiLevelType w:val="hybridMultilevel"/>
    <w:tmpl w:val="E39683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5F258F"/>
    <w:multiLevelType w:val="hybridMultilevel"/>
    <w:tmpl w:val="23EC5A3C"/>
    <w:lvl w:ilvl="0" w:tplc="04326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952490"/>
    <w:multiLevelType w:val="hybridMultilevel"/>
    <w:tmpl w:val="C240AB3E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7AC82BA1"/>
    <w:multiLevelType w:val="hybridMultilevel"/>
    <w:tmpl w:val="99BE8B5C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12"/>
  </w:num>
  <w:num w:numId="9">
    <w:abstractNumId w:val="1"/>
  </w:num>
  <w:num w:numId="10">
    <w:abstractNumId w:val="17"/>
  </w:num>
  <w:num w:numId="11">
    <w:abstractNumId w:val="0"/>
  </w:num>
  <w:num w:numId="12">
    <w:abstractNumId w:val="2"/>
  </w:num>
  <w:num w:numId="13">
    <w:abstractNumId w:val="14"/>
  </w:num>
  <w:num w:numId="14">
    <w:abstractNumId w:val="15"/>
  </w:num>
  <w:num w:numId="15">
    <w:abstractNumId w:val="13"/>
  </w:num>
  <w:num w:numId="16">
    <w:abstractNumId w:val="11"/>
  </w:num>
  <w:num w:numId="17">
    <w:abstractNumId w:val="18"/>
  </w:num>
  <w:num w:numId="18">
    <w:abstractNumId w:val="4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9D4"/>
    <w:rsid w:val="00001434"/>
    <w:rsid w:val="0001606F"/>
    <w:rsid w:val="000266F1"/>
    <w:rsid w:val="00035FDE"/>
    <w:rsid w:val="00041CC5"/>
    <w:rsid w:val="00083636"/>
    <w:rsid w:val="000C27D2"/>
    <w:rsid w:val="00175A6E"/>
    <w:rsid w:val="001774FF"/>
    <w:rsid w:val="001A0FD2"/>
    <w:rsid w:val="001A27EE"/>
    <w:rsid w:val="001A5866"/>
    <w:rsid w:val="001A748A"/>
    <w:rsid w:val="001D2DB9"/>
    <w:rsid w:val="00212B1F"/>
    <w:rsid w:val="0021734D"/>
    <w:rsid w:val="002E7B26"/>
    <w:rsid w:val="003533B1"/>
    <w:rsid w:val="00371AA0"/>
    <w:rsid w:val="003B7F2E"/>
    <w:rsid w:val="003D5BDE"/>
    <w:rsid w:val="003F25E1"/>
    <w:rsid w:val="003F6ACB"/>
    <w:rsid w:val="004825BE"/>
    <w:rsid w:val="004864B6"/>
    <w:rsid w:val="00494E8F"/>
    <w:rsid w:val="004A01A6"/>
    <w:rsid w:val="004B6BB9"/>
    <w:rsid w:val="004C2EFD"/>
    <w:rsid w:val="004D5BB9"/>
    <w:rsid w:val="004F33C7"/>
    <w:rsid w:val="0050316C"/>
    <w:rsid w:val="00507E69"/>
    <w:rsid w:val="00515E47"/>
    <w:rsid w:val="005252F1"/>
    <w:rsid w:val="00545CD8"/>
    <w:rsid w:val="005651F2"/>
    <w:rsid w:val="005B6F8B"/>
    <w:rsid w:val="00607D37"/>
    <w:rsid w:val="00615299"/>
    <w:rsid w:val="00646564"/>
    <w:rsid w:val="00647674"/>
    <w:rsid w:val="00670861"/>
    <w:rsid w:val="00681EC4"/>
    <w:rsid w:val="006B46F1"/>
    <w:rsid w:val="006E2065"/>
    <w:rsid w:val="006F4DB6"/>
    <w:rsid w:val="00770A13"/>
    <w:rsid w:val="007F0A1F"/>
    <w:rsid w:val="008061A1"/>
    <w:rsid w:val="00830294"/>
    <w:rsid w:val="008326E3"/>
    <w:rsid w:val="008C45D9"/>
    <w:rsid w:val="008D6B84"/>
    <w:rsid w:val="00902F74"/>
    <w:rsid w:val="00904434"/>
    <w:rsid w:val="009122EC"/>
    <w:rsid w:val="00982F13"/>
    <w:rsid w:val="009A7BF9"/>
    <w:rsid w:val="009E670E"/>
    <w:rsid w:val="00A40863"/>
    <w:rsid w:val="00A64137"/>
    <w:rsid w:val="00AB0762"/>
    <w:rsid w:val="00AE5BC4"/>
    <w:rsid w:val="00B11E74"/>
    <w:rsid w:val="00B76C8D"/>
    <w:rsid w:val="00B822E7"/>
    <w:rsid w:val="00BD0B79"/>
    <w:rsid w:val="00BD1360"/>
    <w:rsid w:val="00C07677"/>
    <w:rsid w:val="00C2286A"/>
    <w:rsid w:val="00C3268B"/>
    <w:rsid w:val="00C5744C"/>
    <w:rsid w:val="00C8191A"/>
    <w:rsid w:val="00CB0BB7"/>
    <w:rsid w:val="00CD2493"/>
    <w:rsid w:val="00CF1D52"/>
    <w:rsid w:val="00D07508"/>
    <w:rsid w:val="00D419D4"/>
    <w:rsid w:val="00D627C9"/>
    <w:rsid w:val="00DA036F"/>
    <w:rsid w:val="00E018BF"/>
    <w:rsid w:val="00E1519D"/>
    <w:rsid w:val="00E17292"/>
    <w:rsid w:val="00E23F23"/>
    <w:rsid w:val="00E6590A"/>
    <w:rsid w:val="00E778AF"/>
    <w:rsid w:val="00E86C0C"/>
    <w:rsid w:val="00EE43AB"/>
    <w:rsid w:val="00EE510E"/>
    <w:rsid w:val="00F02C52"/>
    <w:rsid w:val="00F11B96"/>
    <w:rsid w:val="00F3008D"/>
    <w:rsid w:val="00F41107"/>
    <w:rsid w:val="00F470E5"/>
    <w:rsid w:val="00F635FB"/>
    <w:rsid w:val="00F7229D"/>
    <w:rsid w:val="00F771F2"/>
    <w:rsid w:val="00FB3E70"/>
    <w:rsid w:val="00FC4CD6"/>
    <w:rsid w:val="00FD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A1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0A1F"/>
    <w:pPr>
      <w:keepNext/>
      <w:jc w:val="center"/>
      <w:outlineLvl w:val="1"/>
    </w:pPr>
    <w:rPr>
      <w:i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E50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7F0A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0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F0A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5010"/>
    <w:rPr>
      <w:sz w:val="24"/>
      <w:szCs w:val="24"/>
    </w:rPr>
  </w:style>
  <w:style w:type="character" w:styleId="Hyperlink">
    <w:name w:val="Hyperlink"/>
    <w:basedOn w:val="DefaultParagraphFont"/>
    <w:uiPriority w:val="99"/>
    <w:rsid w:val="00D419D4"/>
    <w:rPr>
      <w:rFonts w:cs="Times New Roman"/>
      <w:color w:val="0000FF"/>
      <w:u w:val="single"/>
    </w:rPr>
  </w:style>
  <w:style w:type="character" w:customStyle="1" w:styleId="E-mailStlus18">
    <w:name w:val="EmailStyle21"/>
    <w:aliases w:val="EmailStyle21"/>
    <w:basedOn w:val="DefaultParagraphFont"/>
    <w:uiPriority w:val="99"/>
    <w:semiHidden/>
    <w:personal/>
    <w:rsid w:val="00EE43AB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uiPriority w:val="99"/>
    <w:rsid w:val="004825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4825BE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B3E70"/>
    <w:pPr>
      <w:spacing w:before="100" w:beforeAutospacing="1" w:after="100" w:afterAutospacing="1"/>
    </w:pPr>
  </w:style>
  <w:style w:type="character" w:customStyle="1" w:styleId="style4">
    <w:name w:val="style4"/>
    <w:basedOn w:val="DefaultParagraphFont"/>
    <w:uiPriority w:val="99"/>
    <w:rsid w:val="00FB3E70"/>
    <w:rPr>
      <w:rFonts w:cs="Times New Roman"/>
    </w:rPr>
  </w:style>
  <w:style w:type="character" w:customStyle="1" w:styleId="style1">
    <w:name w:val="style1"/>
    <w:basedOn w:val="DefaultParagraphFont"/>
    <w:uiPriority w:val="99"/>
    <w:rsid w:val="00FB3E70"/>
    <w:rPr>
      <w:rFonts w:cs="Times New Roman"/>
    </w:rPr>
  </w:style>
  <w:style w:type="paragraph" w:customStyle="1" w:styleId="style11">
    <w:name w:val="style11"/>
    <w:basedOn w:val="Normal"/>
    <w:uiPriority w:val="99"/>
    <w:rsid w:val="00FB3E70"/>
    <w:pPr>
      <w:spacing w:before="100" w:beforeAutospacing="1" w:after="100" w:afterAutospacing="1"/>
    </w:pPr>
  </w:style>
  <w:style w:type="paragraph" w:customStyle="1" w:styleId="style9">
    <w:name w:val="style9"/>
    <w:basedOn w:val="Normal"/>
    <w:uiPriority w:val="99"/>
    <w:rsid w:val="00FB3E70"/>
    <w:pPr>
      <w:spacing w:before="100" w:beforeAutospacing="1" w:after="100" w:afterAutospacing="1"/>
    </w:pPr>
  </w:style>
  <w:style w:type="paragraph" w:customStyle="1" w:styleId="style1style7">
    <w:name w:val="style1 style7"/>
    <w:basedOn w:val="Normal"/>
    <w:uiPriority w:val="99"/>
    <w:rsid w:val="00FB3E7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rsid w:val="00902F74"/>
    <w:rPr>
      <w:rFonts w:cs="Times New Roman"/>
      <w:color w:val="800080"/>
      <w:u w:val="single"/>
    </w:rPr>
  </w:style>
  <w:style w:type="character" w:customStyle="1" w:styleId="hir-cim1">
    <w:name w:val="hir-cim1"/>
    <w:basedOn w:val="DefaultParagraphFont"/>
    <w:uiPriority w:val="99"/>
    <w:rsid w:val="00B11E74"/>
    <w:rPr>
      <w:rFonts w:ascii="Tele-GroteskEENor" w:hAnsi="Tele-GroteskEENor" w:cs="Times New Roman"/>
      <w:b/>
      <w:bCs/>
      <w:color w:val="FF00FF"/>
      <w:sz w:val="21"/>
      <w:szCs w:val="21"/>
    </w:rPr>
  </w:style>
  <w:style w:type="character" w:customStyle="1" w:styleId="style45">
    <w:name w:val="style45"/>
    <w:basedOn w:val="DefaultParagraphFont"/>
    <w:uiPriority w:val="99"/>
    <w:rsid w:val="00B11E74"/>
    <w:rPr>
      <w:rFonts w:cs="Times New Roman"/>
    </w:rPr>
  </w:style>
  <w:style w:type="character" w:customStyle="1" w:styleId="style44">
    <w:name w:val="style44"/>
    <w:basedOn w:val="DefaultParagraphFont"/>
    <w:uiPriority w:val="99"/>
    <w:rsid w:val="00B11E74"/>
    <w:rPr>
      <w:rFonts w:cs="Times New Roman"/>
    </w:rPr>
  </w:style>
  <w:style w:type="paragraph" w:customStyle="1" w:styleId="style451">
    <w:name w:val="style451"/>
    <w:basedOn w:val="Normal"/>
    <w:uiPriority w:val="99"/>
    <w:rsid w:val="00B11E74"/>
    <w:pPr>
      <w:spacing w:before="100" w:beforeAutospacing="1" w:after="100" w:afterAutospacing="1"/>
    </w:pPr>
    <w:rPr>
      <w:color w:val="000000"/>
    </w:rPr>
  </w:style>
  <w:style w:type="character" w:customStyle="1" w:styleId="style46">
    <w:name w:val="style46"/>
    <w:basedOn w:val="DefaultParagraphFont"/>
    <w:uiPriority w:val="99"/>
    <w:rsid w:val="00B11E7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32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2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4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4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33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933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9325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9330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8934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8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34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933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9339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932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89348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8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3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3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4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35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35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5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35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tse-pecs.hu/Hir2011/Hosszuheteny/Hosszuheteny.htm" TargetMode="External"/><Relationship Id="rId117" Type="http://schemas.openxmlformats.org/officeDocument/2006/relationships/image" Target="http://dtse-pecs.hu/Hir2011/Lengyel%20tura/lengyel%20szakasz%20kicsi.jpg" TargetMode="External"/><Relationship Id="rId21" Type="http://schemas.openxmlformats.org/officeDocument/2006/relationships/hyperlink" Target="http://dtse-pecs.hu/kepek/Termeszetjaras/Mikulas%202011/index.htm" TargetMode="External"/><Relationship Id="rId42" Type="http://schemas.openxmlformats.org/officeDocument/2006/relationships/hyperlink" Target="http://dtse-pecs.hu/kepek/sportnap/Orfu%20hetvege%202011%2009%2023%20-%2025/Szendro%20Laszlo%20utolso%20nap.zip" TargetMode="External"/><Relationship Id="rId47" Type="http://schemas.openxmlformats.org/officeDocument/2006/relationships/hyperlink" Target="http://dtse-pecs.hu/kepek/album.htm" TargetMode="External"/><Relationship Id="rId63" Type="http://schemas.openxmlformats.org/officeDocument/2006/relationships/hyperlink" Target="http://dtse-pecs.hu/Hir2011/Orfu%20sportnap/Orfu%20programok%20ossz.xls" TargetMode="External"/><Relationship Id="rId68" Type="http://schemas.openxmlformats.org/officeDocument/2006/relationships/hyperlink" Target="http://dtse-pecs.hu/Hir2011/Orfu%20sportnap/orfu%20sportnap.html" TargetMode="External"/><Relationship Id="rId84" Type="http://schemas.openxmlformats.org/officeDocument/2006/relationships/hyperlink" Target="http://dtse-pecs.hu/Hir2011/DTSE%20foto%20meghivo.jpg" TargetMode="External"/><Relationship Id="rId89" Type="http://schemas.openxmlformats.org/officeDocument/2006/relationships/hyperlink" Target="http://dtse-pecs.hu/kepek/sportnap/Szentlorinc%202011/index.htm" TargetMode="External"/><Relationship Id="rId112" Type="http://schemas.openxmlformats.org/officeDocument/2006/relationships/image" Target="media/image10.jpeg"/><Relationship Id="rId133" Type="http://schemas.openxmlformats.org/officeDocument/2006/relationships/image" Target="http://dtse-pecs.hu/Hir2011/borzsony%20program/Terkepek/3.%20nap%20Kiralyret%20tura%20szint%20kicsi.jpg" TargetMode="External"/><Relationship Id="rId138" Type="http://schemas.openxmlformats.org/officeDocument/2006/relationships/hyperlink" Target="http://dtse-pecs.hu/ado/ado.htm" TargetMode="External"/><Relationship Id="rId16" Type="http://schemas.openxmlformats.org/officeDocument/2006/relationships/hyperlink" Target="mailto:somfaija@t-online.hu" TargetMode="External"/><Relationship Id="rId107" Type="http://schemas.openxmlformats.org/officeDocument/2006/relationships/hyperlink" Target="http://dtse-pecs.hu/Hir2011/szentlorinc%20sportnap/szentlorinc%20sportnap.html" TargetMode="External"/><Relationship Id="rId11" Type="http://schemas.openxmlformats.org/officeDocument/2006/relationships/hyperlink" Target="mailto:balazs.ildiko3@telekom.hu" TargetMode="External"/><Relationship Id="rId32" Type="http://schemas.openxmlformats.org/officeDocument/2006/relationships/hyperlink" Target="http://dtse-pecs.hu/Hir2011/Koszeg%20tura/Tura%20beszamolo%20Koszeg.htm" TargetMode="External"/><Relationship Id="rId37" Type="http://schemas.openxmlformats.org/officeDocument/2006/relationships/hyperlink" Target="http://dtse-pecs.hu/ado/ado.htm" TargetMode="External"/><Relationship Id="rId53" Type="http://schemas.openxmlformats.org/officeDocument/2006/relationships/hyperlink" Target="http://dtse-pecs.hu/Hir2011/Koszeg%20tura/Program%20Koszegi-hegyseg.htm" TargetMode="External"/><Relationship Id="rId58" Type="http://schemas.openxmlformats.org/officeDocument/2006/relationships/hyperlink" Target="http://dtse-pecs.hu/Hir2011/Orfu%20sportnap/programok/altalanos%20es%20etkezesi%20infok.html" TargetMode="External"/><Relationship Id="rId74" Type="http://schemas.openxmlformats.org/officeDocument/2006/relationships/hyperlink" Target="http://dtse-pecs.hu/Hir2011/portugal%20foci/portugal%20foci.html" TargetMode="External"/><Relationship Id="rId79" Type="http://schemas.openxmlformats.org/officeDocument/2006/relationships/hyperlink" Target="http://dtse-pecs.hu/Hir2011/DTSE%20foto%20meghivo.jpg" TargetMode="External"/><Relationship Id="rId102" Type="http://schemas.openxmlformats.org/officeDocument/2006/relationships/image" Target="media/image8.jpeg"/><Relationship Id="rId123" Type="http://schemas.openxmlformats.org/officeDocument/2006/relationships/hyperlink" Target="http://dtse-pecs.hu/Hir2011/borzsony%20program/Google/osszes%20ut.kmz" TargetMode="External"/><Relationship Id="rId128" Type="http://schemas.openxmlformats.org/officeDocument/2006/relationships/hyperlink" Target="http://dtse-pecs.hu/Hir2011/borzsony%20program/borzsony%20program.html" TargetMode="External"/><Relationship Id="rId144" Type="http://schemas.openxmlformats.org/officeDocument/2006/relationships/hyperlink" Target="http://dtse-pecs.hu/kepek/album.htm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dtse-pecs.hu/kepek/Termeszetjaras/Lengyel%20o%202011/index.htm" TargetMode="External"/><Relationship Id="rId95" Type="http://schemas.openxmlformats.org/officeDocument/2006/relationships/hyperlink" Target="http://dtse-pecs.hu/Hir2011/orfu%20bringa/Megtett%20ut.jpg" TargetMode="External"/><Relationship Id="rId22" Type="http://schemas.openxmlformats.org/officeDocument/2006/relationships/hyperlink" Target="http://dtse-pecs.hu/kepek/Termeszetjaras/Mikulas%202011/index.htm" TargetMode="External"/><Relationship Id="rId27" Type="http://schemas.openxmlformats.org/officeDocument/2006/relationships/hyperlink" Target="http://dtse-pecs.hu/kepek/Termeszetjaras/Hosszuheteny%202011/index.htm" TargetMode="External"/><Relationship Id="rId43" Type="http://schemas.openxmlformats.org/officeDocument/2006/relationships/hyperlink" Target="http://dtse-pecs.hu/kepek/sportnap/Orfu%20hetvege%202011%2009%2023%20-%2025/Szendro%20Laszlo%20latkepek.zip" TargetMode="External"/><Relationship Id="rId48" Type="http://schemas.openxmlformats.org/officeDocument/2006/relationships/hyperlink" Target="http://dtse-pecs.hu/kepek/Termeszetjaras/Bor%202011/Bortura_20110101.zip" TargetMode="External"/><Relationship Id="rId64" Type="http://schemas.openxmlformats.org/officeDocument/2006/relationships/hyperlink" Target="http://dtse-pecs.hu/Alapszabaly/rendezveny%20elvek.htm" TargetMode="External"/><Relationship Id="rId69" Type="http://schemas.openxmlformats.org/officeDocument/2006/relationships/hyperlink" Target="http://dtse-pecs.hu/Hir2011/Orfu%20sportnap/szallas%20lehetosegek.html" TargetMode="External"/><Relationship Id="rId113" Type="http://schemas.openxmlformats.org/officeDocument/2006/relationships/image" Target="http://dtse-pecs.hu/Hir2011/Balaton%20bringa/terkep%20teljes%20kicsi.jpg" TargetMode="External"/><Relationship Id="rId118" Type="http://schemas.openxmlformats.org/officeDocument/2006/relationships/hyperlink" Target="http://dtse-pecs.hu/Hir2011/Lengyel%20tura/Krakko%20Zakopane1.doc" TargetMode="External"/><Relationship Id="rId134" Type="http://schemas.openxmlformats.org/officeDocument/2006/relationships/hyperlink" Target="http://dtse-pecs.hu/Hir2011/orfu%20bringa/orfu%20bringa.html" TargetMode="External"/><Relationship Id="rId139" Type="http://schemas.openxmlformats.org/officeDocument/2006/relationships/hyperlink" Target="http://dtse-pecs.hu/Hir2011/foto%20palyazati%20kiiras2011.doc" TargetMode="External"/><Relationship Id="rId80" Type="http://schemas.openxmlformats.org/officeDocument/2006/relationships/hyperlink" Target="http://dtse-pecs.hu/Hir2011/DTSE%20foto%20meghivo.jpg" TargetMode="External"/><Relationship Id="rId85" Type="http://schemas.openxmlformats.org/officeDocument/2006/relationships/hyperlink" Target="http://dtse-pecs.hu/kepek/album.ht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hugl.erika@telekom.hu" TargetMode="External"/><Relationship Id="rId17" Type="http://schemas.openxmlformats.org/officeDocument/2006/relationships/hyperlink" Target="http://dtse-pecs.hu/Hir2011/DTSE%20foto%20meghivo.jpg" TargetMode="External"/><Relationship Id="rId25" Type="http://schemas.openxmlformats.org/officeDocument/2006/relationships/hyperlink" Target="http://dtse-pecs.hu/Hir2011/Hosszuheteny/Hosszuheteny.htm" TargetMode="External"/><Relationship Id="rId33" Type="http://schemas.openxmlformats.org/officeDocument/2006/relationships/hyperlink" Target="http://dtse-pecs.hu/kepek/Termeszetjaras/Koszeg%202011/index.htm" TargetMode="External"/><Relationship Id="rId38" Type="http://schemas.openxmlformats.org/officeDocument/2006/relationships/hyperlink" Target="http://dtse-pecs.hu/kepek/album.htm" TargetMode="External"/><Relationship Id="rId46" Type="http://schemas.openxmlformats.org/officeDocument/2006/relationships/hyperlink" Target="http://dtse-pecs.hu/Hir2011/bortura%20siklos/DTSE%20bortura%202011%20beszamol.htm" TargetMode="External"/><Relationship Id="rId59" Type="http://schemas.openxmlformats.org/officeDocument/2006/relationships/hyperlink" Target="http://dtse-pecs.hu/Hir2011/Si%202012/Si%202012%20Schladming.htm" TargetMode="External"/><Relationship Id="rId67" Type="http://schemas.openxmlformats.org/officeDocument/2006/relationships/hyperlink" Target="http://dtse-pecs.hu/Hir2011/DTSE%20foto%20meghivo.jpg" TargetMode="External"/><Relationship Id="rId103" Type="http://schemas.openxmlformats.org/officeDocument/2006/relationships/image" Target="http://dtse-pecs.hu/Hir2011/orfu%20bringa/Megtett%20ut%20szint%20kicsi.jpg" TargetMode="External"/><Relationship Id="rId108" Type="http://schemas.openxmlformats.org/officeDocument/2006/relationships/image" Target="media/image9.jpeg"/><Relationship Id="rId116" Type="http://schemas.openxmlformats.org/officeDocument/2006/relationships/image" Target="media/image11.jpeg"/><Relationship Id="rId124" Type="http://schemas.openxmlformats.org/officeDocument/2006/relationships/hyperlink" Target="http://play-panzio.hu/" TargetMode="External"/><Relationship Id="rId129" Type="http://schemas.openxmlformats.org/officeDocument/2006/relationships/image" Target="media/image13.jpeg"/><Relationship Id="rId137" Type="http://schemas.openxmlformats.org/officeDocument/2006/relationships/image" Target="http://dtse-pecs.hu/Hir2011/orfu%20bringa/orfu%20bringa%20terkep%20kicsi.jpg" TargetMode="External"/><Relationship Id="rId20" Type="http://schemas.openxmlformats.org/officeDocument/2006/relationships/hyperlink" Target="http://dtse-pecs.hu/Hir2011/mikulas/mikulastura%202011.htm" TargetMode="External"/><Relationship Id="rId41" Type="http://schemas.openxmlformats.org/officeDocument/2006/relationships/hyperlink" Target="http://dtse-pecs.hu/kepek/sportnap/Orfu%20hetvege%202011%2009%2023%20-%2025/Szendro%20Laszlo%20masodik%20nap.zip" TargetMode="External"/><Relationship Id="rId54" Type="http://schemas.openxmlformats.org/officeDocument/2006/relationships/hyperlink" Target="http://dtse-pecs.hu/Hir2011/bortura%20siklos/bortura%20Siklos%202011.htm" TargetMode="External"/><Relationship Id="rId62" Type="http://schemas.openxmlformats.org/officeDocument/2006/relationships/hyperlink" Target="http://dtse-pecs.hu/Hir2011/Orfu%20sportnap/Orfu%20programok%20ossz.htm" TargetMode="External"/><Relationship Id="rId70" Type="http://schemas.openxmlformats.org/officeDocument/2006/relationships/hyperlink" Target="http://dtse-pecs.hu/Hir2011/Orfu%20sportnap/jelentkezesi%20lap.xls" TargetMode="External"/><Relationship Id="rId75" Type="http://schemas.openxmlformats.org/officeDocument/2006/relationships/image" Target="media/image5.jpeg"/><Relationship Id="rId83" Type="http://schemas.openxmlformats.org/officeDocument/2006/relationships/hyperlink" Target="http://dtse-pecs.hu/kepek/album.htm" TargetMode="External"/><Relationship Id="rId88" Type="http://schemas.openxmlformats.org/officeDocument/2006/relationships/hyperlink" Target="http://dtse-pecs.hu/kepek/Kerekpar/Balaton%202011/index.htm" TargetMode="External"/><Relationship Id="rId91" Type="http://schemas.openxmlformats.org/officeDocument/2006/relationships/hyperlink" Target="http://dtse-pecs.hu/kepek/Kerekpar/Arkad%20Harkany%202011/index.htm" TargetMode="External"/><Relationship Id="rId96" Type="http://schemas.openxmlformats.org/officeDocument/2006/relationships/hyperlink" Target="http://dtse-pecs.hu/Hir2011/orfu%20bringa/Megtett%20ut%20szint.jpg" TargetMode="External"/><Relationship Id="rId111" Type="http://schemas.openxmlformats.org/officeDocument/2006/relationships/hyperlink" Target="http://dtse-pecs.hu/Hir2011/Balaton%20bringa/balaton%20bringa.html" TargetMode="External"/><Relationship Id="rId132" Type="http://schemas.openxmlformats.org/officeDocument/2006/relationships/image" Target="media/image14.jpeg"/><Relationship Id="rId140" Type="http://schemas.openxmlformats.org/officeDocument/2006/relationships/hyperlink" Target="http://dtse-pecs.hu/Hir2011/foto%20palyazati%20kiiras2011.doc" TargetMode="External"/><Relationship Id="rId14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kiss.dezso@telekom.hu" TargetMode="External"/><Relationship Id="rId23" Type="http://schemas.openxmlformats.org/officeDocument/2006/relationships/image" Target="media/image1.jpeg"/><Relationship Id="rId28" Type="http://schemas.openxmlformats.org/officeDocument/2006/relationships/hyperlink" Target="http://dtse-pecs.hu/kepek/Termeszetjaras/Hosszuheteny%202011/index.htm" TargetMode="External"/><Relationship Id="rId36" Type="http://schemas.openxmlformats.org/officeDocument/2006/relationships/image" Target="http://dtse-pecs.hu/Hir2011/Koszeg%20tura/Koszeg%202011_10_21-23_61%20kicsi.JPG" TargetMode="External"/><Relationship Id="rId49" Type="http://schemas.openxmlformats.org/officeDocument/2006/relationships/hyperlink" Target="http://dtse-pecs.hu/kepek/album.htm" TargetMode="External"/><Relationship Id="rId57" Type="http://schemas.openxmlformats.org/officeDocument/2006/relationships/hyperlink" Target="http://dtse-pecs.hu/Hir2011/Orfu%20sportnap/orfu%20sportnap%20program.html" TargetMode="External"/><Relationship Id="rId106" Type="http://schemas.openxmlformats.org/officeDocument/2006/relationships/hyperlink" Target="http://dtse-pecs.hu/Hir2011/szentlorinc%20sportnap/Malomfitness%20klub%20Szentlorinc.doc" TargetMode="External"/><Relationship Id="rId114" Type="http://schemas.openxmlformats.org/officeDocument/2006/relationships/hyperlink" Target="http://dtse-pecs.hu/Hir2011/Lengyel%20tura/lengyel%20tura.html" TargetMode="External"/><Relationship Id="rId119" Type="http://schemas.openxmlformats.org/officeDocument/2006/relationships/hyperlink" Target="http://dtse-pecs.hu/Hir2011/Lengyel%20tura/lengyel%20tura.html" TargetMode="External"/><Relationship Id="rId127" Type="http://schemas.openxmlformats.org/officeDocument/2006/relationships/image" Target="http://dtse-pecs.hu/Hir2011/borzsony%20program/panziokepek/m_bejarat.jpg" TargetMode="External"/><Relationship Id="rId10" Type="http://schemas.openxmlformats.org/officeDocument/2006/relationships/hyperlink" Target="mailto:kis.toth.ernone@telekom.hu" TargetMode="External"/><Relationship Id="rId31" Type="http://schemas.openxmlformats.org/officeDocument/2006/relationships/hyperlink" Target="http://dtse-pecs.hu/Hir2011/Koszeg%20tura/Tura%20beszamolo%20Koszeg.htm" TargetMode="External"/><Relationship Id="rId44" Type="http://schemas.openxmlformats.org/officeDocument/2006/relationships/hyperlink" Target="http://dtse-pecs.hu/kepek/sportnap/Orfu%20hetvege%202011%2009%2023%20-%2025/Orfu%20Balasz%20Ildiko.zip" TargetMode="External"/><Relationship Id="rId52" Type="http://schemas.openxmlformats.org/officeDocument/2006/relationships/hyperlink" Target="http://dtse-pecs.hu/Hir2011/Koszeg%20tura/Program%20Koszegi-hegyseg.htm" TargetMode="External"/><Relationship Id="rId60" Type="http://schemas.openxmlformats.org/officeDocument/2006/relationships/hyperlink" Target="http://dtse-pecs.hu/Hir2011/Si%202012/Si%202012%20Schladming.htm" TargetMode="External"/><Relationship Id="rId65" Type="http://schemas.openxmlformats.org/officeDocument/2006/relationships/hyperlink" Target="http://dtse-pecs.hu/Alapszabaly/rendezveny%20elvek.htm" TargetMode="External"/><Relationship Id="rId73" Type="http://schemas.openxmlformats.org/officeDocument/2006/relationships/hyperlink" Target="http://dtse-pecs.hu/Hir2011/DTSE%20foto%20meghivo.jpg" TargetMode="External"/><Relationship Id="rId78" Type="http://schemas.openxmlformats.org/officeDocument/2006/relationships/hyperlink" Target="http://dtse-pecs.hu/Hir2011/orfu%20bringa/Megtett%20ut.jpg" TargetMode="External"/><Relationship Id="rId81" Type="http://schemas.openxmlformats.org/officeDocument/2006/relationships/image" Target="media/image6.jpeg"/><Relationship Id="rId86" Type="http://schemas.openxmlformats.org/officeDocument/2006/relationships/hyperlink" Target="http://dtse-pecs.hu/kepek/Termeszetjaras/Turracherhohe%20si%202011/index.htm" TargetMode="External"/><Relationship Id="rId94" Type="http://schemas.openxmlformats.org/officeDocument/2006/relationships/hyperlink" Target="http://dtse-pecs.hu/Hir2011/orfu%20bringa/orfu%20bringa%20beszamol.html" TargetMode="External"/><Relationship Id="rId99" Type="http://schemas.openxmlformats.org/officeDocument/2006/relationships/image" Target="media/image7.jpeg"/><Relationship Id="rId101" Type="http://schemas.openxmlformats.org/officeDocument/2006/relationships/hyperlink" Target="http://dtse-pecs.hu/Hir2011/orfu%20bringa/Megtett%20ut%20szint.jpg" TargetMode="External"/><Relationship Id="rId122" Type="http://schemas.openxmlformats.org/officeDocument/2006/relationships/hyperlink" Target="http://dtse-pecs.hu/Hir2011/borzsony%20program/borzsony%20program.html" TargetMode="External"/><Relationship Id="rId130" Type="http://schemas.openxmlformats.org/officeDocument/2006/relationships/image" Target="http://dtse-pecs.hu/Hir2011/borzsony%20program/Terkepek/3.%20nap%20Kiralyret%20tura%20terkep%20kicsi.jpg" TargetMode="External"/><Relationship Id="rId135" Type="http://schemas.openxmlformats.org/officeDocument/2006/relationships/hyperlink" Target="http://dtse-pecs.hu/Hir2011/orfu%20bringa/orfu%20bringa.html" TargetMode="External"/><Relationship Id="rId143" Type="http://schemas.openxmlformats.org/officeDocument/2006/relationships/hyperlink" Target="http://dtse-pecs.hu/Hir2011/Orfu%20sportnap/orfu%20sportnap%20progra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mfaija@t-online.hu" TargetMode="External"/><Relationship Id="rId13" Type="http://schemas.openxmlformats.org/officeDocument/2006/relationships/hyperlink" Target="mailto:hesz-ferenc@t-online.hu" TargetMode="External"/><Relationship Id="rId18" Type="http://schemas.openxmlformats.org/officeDocument/2006/relationships/hyperlink" Target="http://www.dtse-pecs.hu/" TargetMode="External"/><Relationship Id="rId39" Type="http://schemas.openxmlformats.org/officeDocument/2006/relationships/hyperlink" Target="http://dtse-pecs.hu/kepek/album.htm" TargetMode="External"/><Relationship Id="rId109" Type="http://schemas.openxmlformats.org/officeDocument/2006/relationships/image" Target="http://dtse-pecs.hu/Hir2011/szentlorinc%20sportnap/bowling.jpg" TargetMode="External"/><Relationship Id="rId34" Type="http://schemas.openxmlformats.org/officeDocument/2006/relationships/hyperlink" Target="http://dtse-pecs.hu/kepek/Termeszetjaras/Koszeg%202011/index.htm" TargetMode="External"/><Relationship Id="rId50" Type="http://schemas.openxmlformats.org/officeDocument/2006/relationships/image" Target="media/image4.jpeg"/><Relationship Id="rId55" Type="http://schemas.openxmlformats.org/officeDocument/2006/relationships/hyperlink" Target="http://dtse-pecs.hu/Hir2011/bortura%20siklos/bortura%20Siklos%202011.htm" TargetMode="External"/><Relationship Id="rId76" Type="http://schemas.openxmlformats.org/officeDocument/2006/relationships/image" Target="http://dtse-pecs.hu/Hir2011/portugal%20foci/foci2_20110706.jpg" TargetMode="External"/><Relationship Id="rId97" Type="http://schemas.openxmlformats.org/officeDocument/2006/relationships/hyperlink" Target="http://dtse-pecs.hu/kepek/Kerekpar/Orfu%20bringa%202011/index.htm" TargetMode="External"/><Relationship Id="rId104" Type="http://schemas.openxmlformats.org/officeDocument/2006/relationships/hyperlink" Target="http://dtse-pecs.hu/Hir2011/szentlorinc%20sportnap/szentlorinc%20sportnap.html" TargetMode="External"/><Relationship Id="rId120" Type="http://schemas.openxmlformats.org/officeDocument/2006/relationships/hyperlink" Target="http://dtse-pecs.hu/Hir2011/borzsony%20program/borzsony%20program.html" TargetMode="External"/><Relationship Id="rId125" Type="http://schemas.openxmlformats.org/officeDocument/2006/relationships/hyperlink" Target="http://dtse-pecs.hu/Hir2011/borzsony%20program/borzsony%20program.html" TargetMode="External"/><Relationship Id="rId141" Type="http://schemas.openxmlformats.org/officeDocument/2006/relationships/hyperlink" Target="http://dtse-pecs.hu/Hir2011/Tavaszi%20tura%20a%20Borzsonybe.doc" TargetMode="External"/><Relationship Id="rId146" Type="http://schemas.openxmlformats.org/officeDocument/2006/relationships/fontTable" Target="fontTable.xml"/><Relationship Id="rId7" Type="http://schemas.openxmlformats.org/officeDocument/2006/relationships/hyperlink" Target="mailto:kis.toth.ernone@telekom.hu" TargetMode="External"/><Relationship Id="rId71" Type="http://schemas.openxmlformats.org/officeDocument/2006/relationships/hyperlink" Target="mailto:kis.toth.ernone@telekom.hu" TargetMode="External"/><Relationship Id="rId92" Type="http://schemas.openxmlformats.org/officeDocument/2006/relationships/hyperlink" Target="http://dtse-pecs.hu/kepek/Foto/az%20en%20varosom%202011/index.htm" TargetMode="External"/><Relationship Id="rId2" Type="http://schemas.openxmlformats.org/officeDocument/2006/relationships/styles" Target="styles.xml"/><Relationship Id="rId29" Type="http://schemas.openxmlformats.org/officeDocument/2006/relationships/image" Target="media/image2.jpeg"/><Relationship Id="rId24" Type="http://schemas.openxmlformats.org/officeDocument/2006/relationships/image" Target="http://dtse-pecs.hu/Hir2011/mikulas/mikulas.jpg" TargetMode="External"/><Relationship Id="rId40" Type="http://schemas.openxmlformats.org/officeDocument/2006/relationships/hyperlink" Target="http://dtse-pecs.hu/kepek/sportnap/Orfu%20hetvege%202011%2009%2023%20-%2025/Szendro%20Laszlo%20elso%20nap.zip" TargetMode="External"/><Relationship Id="rId45" Type="http://schemas.openxmlformats.org/officeDocument/2006/relationships/hyperlink" Target="http://dtse-pecs.hu/kepek/sportnap/Orfu%20hetvege%202011%2009%2023%20-%2025/Orfu%20Toth%20Istvan.zip" TargetMode="External"/><Relationship Id="rId66" Type="http://schemas.openxmlformats.org/officeDocument/2006/relationships/hyperlink" Target="http://dtse-pecs.hu/Hir2011/Orfu%20sportnap/orfu%20sportnap.html" TargetMode="External"/><Relationship Id="rId87" Type="http://schemas.openxmlformats.org/officeDocument/2006/relationships/hyperlink" Target="http://dtse-pecs.hu/kepek/Termeszetjaras/Borzsony%202011/index.htm" TargetMode="External"/><Relationship Id="rId110" Type="http://schemas.openxmlformats.org/officeDocument/2006/relationships/hyperlink" Target="http://dtse-pecs.hu/Hir2011/Balaton%20bringa/balaton%20bringa.html" TargetMode="External"/><Relationship Id="rId115" Type="http://schemas.openxmlformats.org/officeDocument/2006/relationships/hyperlink" Target="http://dtse-pecs.hu/Hir2011/Lengyel%20tura/lengyel%20tura.html" TargetMode="External"/><Relationship Id="rId131" Type="http://schemas.openxmlformats.org/officeDocument/2006/relationships/hyperlink" Target="http://dtse-pecs.hu/Hir2011/borzsony%20program/borzsony%20program.html" TargetMode="External"/><Relationship Id="rId136" Type="http://schemas.openxmlformats.org/officeDocument/2006/relationships/image" Target="media/image15.jpeg"/><Relationship Id="rId61" Type="http://schemas.openxmlformats.org/officeDocument/2006/relationships/hyperlink" Target="http://dtse-pecs.hu/Hir2011/Orfu%20sportnap/Orfu%20programok%20ossz.htm" TargetMode="External"/><Relationship Id="rId82" Type="http://schemas.openxmlformats.org/officeDocument/2006/relationships/image" Target="http://dtse-pecs.hu/Hir2011/foto%20meghivo%20kep%20kicsi.jpg" TargetMode="External"/><Relationship Id="rId19" Type="http://schemas.openxmlformats.org/officeDocument/2006/relationships/hyperlink" Target="http://dtse-pecs.hu/Hir2011/mikulas/mikulastura%202011.htm" TargetMode="External"/><Relationship Id="rId14" Type="http://schemas.openxmlformats.org/officeDocument/2006/relationships/hyperlink" Target="mailto:jerger.klara@telekom.hu" TargetMode="External"/><Relationship Id="rId30" Type="http://schemas.openxmlformats.org/officeDocument/2006/relationships/image" Target="http://dtse-pecs.hu/Hir2011/Hosszuheteny/Hosszuheteny.jpg" TargetMode="External"/><Relationship Id="rId35" Type="http://schemas.openxmlformats.org/officeDocument/2006/relationships/image" Target="media/image3.jpeg"/><Relationship Id="rId56" Type="http://schemas.openxmlformats.org/officeDocument/2006/relationships/hyperlink" Target="http://dtse-pecs.hu/Hir2011/Orfu%20sportnap/orfu%20sportnap%20program.html" TargetMode="External"/><Relationship Id="rId77" Type="http://schemas.openxmlformats.org/officeDocument/2006/relationships/hyperlink" Target="http://dtse-pecs.hu/Hir2011/portugal%20foci/portugal%20foci.html" TargetMode="External"/><Relationship Id="rId100" Type="http://schemas.openxmlformats.org/officeDocument/2006/relationships/image" Target="http://dtse-pecs.hu/Hir2011/orfu%20bringa/Megtett%20ut%20kicsi.jpg" TargetMode="External"/><Relationship Id="rId105" Type="http://schemas.openxmlformats.org/officeDocument/2006/relationships/hyperlink" Target="http://dtse-pecs.hu/Hir2011/szentlorinc%20sportnap/szentlorinc%20sportnap.html" TargetMode="External"/><Relationship Id="rId126" Type="http://schemas.openxmlformats.org/officeDocument/2006/relationships/image" Target="media/image12.jpeg"/><Relationship Id="rId147" Type="http://schemas.openxmlformats.org/officeDocument/2006/relationships/theme" Target="theme/theme1.xml"/><Relationship Id="rId8" Type="http://schemas.openxmlformats.org/officeDocument/2006/relationships/hyperlink" Target="mailto:kiss.dezso@telekom.hu" TargetMode="External"/><Relationship Id="rId51" Type="http://schemas.openxmlformats.org/officeDocument/2006/relationships/image" Target="http://dtse-pecs.hu/Hir2011/bortura%20siklos/Bortura%202011%20007.jpg" TargetMode="External"/><Relationship Id="rId72" Type="http://schemas.openxmlformats.org/officeDocument/2006/relationships/hyperlink" Target="http://dtse-pecs.hu/Hir2011/portugal%20foci/portugal%20foci.html" TargetMode="External"/><Relationship Id="rId93" Type="http://schemas.openxmlformats.org/officeDocument/2006/relationships/hyperlink" Target="http://dtse-pecs.hu/Hir2011/orfu%20bringa/Megtett%20ut.jpg" TargetMode="External"/><Relationship Id="rId98" Type="http://schemas.openxmlformats.org/officeDocument/2006/relationships/hyperlink" Target="http://dtse-pecs.hu/Hir2011/orfu%20bringa/Megtett%20ut.jpg" TargetMode="External"/><Relationship Id="rId121" Type="http://schemas.openxmlformats.org/officeDocument/2006/relationships/hyperlink" Target="http://dtse-pecs.hu/Hir2011/borzsony%20program/Borzsony%20program.xls" TargetMode="External"/><Relationship Id="rId142" Type="http://schemas.openxmlformats.org/officeDocument/2006/relationships/hyperlink" Target="http://dtse-pecs.hu/Tagdijak/tagdijak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dtse-pecs.hu/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</TotalTime>
  <Pages>11</Pages>
  <Words>3689</Words>
  <Characters>25458</Characters>
  <Application>Microsoft Office Outlook</Application>
  <DocSecurity>0</DocSecurity>
  <Lines>0</Lines>
  <Paragraphs>0</Paragraphs>
  <ScaleCrop>false</ScaleCrop>
  <Company>Matav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GÉPJÁRMŰ KIVITELI ENGEDÉLY</dc:title>
  <dc:subject/>
  <dc:creator>kiss1dezso325</dc:creator>
  <cp:keywords/>
  <dc:description/>
  <cp:lastModifiedBy>kiss1dezso325</cp:lastModifiedBy>
  <cp:revision>9</cp:revision>
  <cp:lastPrinted>2008-02-17T11:46:00Z</cp:lastPrinted>
  <dcterms:created xsi:type="dcterms:W3CDTF">2012-05-18T08:31:00Z</dcterms:created>
  <dcterms:modified xsi:type="dcterms:W3CDTF">2012-05-19T09:07:00Z</dcterms:modified>
</cp:coreProperties>
</file>